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445715" w14:textId="77777777" w:rsidR="003B1993" w:rsidRDefault="004364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72CDBEBB" wp14:editId="5A1B00AC">
                <wp:simplePos x="0" y="0"/>
                <wp:positionH relativeFrom="margin">
                  <wp:align>left</wp:align>
                </wp:positionH>
                <wp:positionV relativeFrom="page">
                  <wp:posOffset>6148070</wp:posOffset>
                </wp:positionV>
                <wp:extent cx="2149475" cy="3771900"/>
                <wp:effectExtent l="0" t="0" r="0" b="0"/>
                <wp:wrapNone/>
                <wp:docPr id="107374184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E98A10" w14:textId="77777777" w:rsidR="00391463" w:rsidRDefault="00391463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2D62469B" w14:textId="77777777" w:rsidR="00D95C49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>
                              <w:rPr>
                                <w:rFonts w:ascii="Segoe UI Semilight" w:hAnsi="Segoe UI Semilight" w:cs="Segoe UI Semilight"/>
                              </w:rPr>
                              <w:tab/>
                            </w:r>
                          </w:p>
                          <w:p w14:paraId="2E3B6407" w14:textId="77777777" w:rsidR="00D95C49" w:rsidRDefault="00A62355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Fried Chicken</w:t>
                            </w:r>
                            <w:r w:rsidR="00D95C49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</w:t>
                            </w:r>
                            <w:r w:rsidR="005D7296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37793177" w14:textId="77777777" w:rsidR="00D95C49" w:rsidRPr="00161AD3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ith 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2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sides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  <w:t>$9.</w:t>
                            </w:r>
                            <w:r w:rsidR="005D7296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p w14:paraId="3F6B82AA" w14:textId="77777777" w:rsidR="000F4D0C" w:rsidRDefault="000F4D0C" w:rsidP="00D95C4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77111338"/>
                          </w:p>
                          <w:p w14:paraId="1A8084D5" w14:textId="77777777" w:rsidR="003016B9" w:rsidRDefault="00B86EE4" w:rsidP="00D95C4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End w:id="0"/>
                          <w:p w14:paraId="4F74A762" w14:textId="77777777" w:rsidR="00B86EE4" w:rsidRDefault="00B86EE4" w:rsidP="00B86EE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Roast Pork Loin                 </w:t>
                            </w:r>
                            <w:bookmarkStart w:id="1" w:name="_Hlk177111424"/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  <w:bookmarkEnd w:id="1"/>
                          </w:p>
                          <w:p w14:paraId="494649CB" w14:textId="77777777" w:rsidR="00B86EE4" w:rsidRPr="00B86EE4" w:rsidRDefault="00B86EE4" w:rsidP="00B86EE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with 2 Sides                      </w:t>
                            </w:r>
                            <w:r w:rsidR="00FA7198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7198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FA7198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</w:p>
                          <w:p w14:paraId="2889DFDE" w14:textId="77777777" w:rsidR="00D95C49" w:rsidRPr="000542A5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olor w:val="9DA60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C5E096F" w14:textId="77777777" w:rsidR="00D95C49" w:rsidRPr="000542A5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Mashed Potatoes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D7296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4E9CD398" w14:textId="77777777" w:rsidR="00D95C49" w:rsidRPr="000542A5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Corn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D7296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Pr="000542A5"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="003F330C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Green Beans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D7296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6E5A1D" w14:textId="77777777" w:rsidR="00D95C49" w:rsidRPr="00E60F6A" w:rsidRDefault="00D95C49" w:rsidP="00D95C4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183F9F4" w14:textId="77777777" w:rsidR="00017AE0" w:rsidRPr="00D95C49" w:rsidRDefault="00D95C49" w:rsidP="00D95C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2F18E361" w14:textId="77777777" w:rsidR="00017AE0" w:rsidRPr="00391463" w:rsidRDefault="00391463" w:rsidP="0039146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Sloppy Joe &amp; Cheese Wrap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64A6C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4600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864A6C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</w:t>
                            </w:r>
                            <w:r w:rsidR="005D7296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 w:rsidR="006C540B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68D7BCA1" w14:textId="77777777" w:rsidR="000E44A9" w:rsidRPr="00CB650C" w:rsidRDefault="000E44A9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6C55C3" w14:textId="77777777" w:rsidR="000E44A9" w:rsidRPr="00CB650C" w:rsidRDefault="000E44A9" w:rsidP="000E44A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BE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484.1pt;width:169.25pt;height:297pt;z-index:2516761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" filled="f" stroked="f" strokeweight="1pt">
                <v:stroke miterlimit="4"/>
                <v:textbox inset="4pt,4pt,4pt,4pt">
                  <w:txbxContent>
                    <w:p w14:paraId="2FE98A10" w14:textId="77777777" w:rsidR="00391463" w:rsidRDefault="00391463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2D62469B" w14:textId="77777777" w:rsidR="00D95C49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 w:rsidRPr="00264240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>
                        <w:rPr>
                          <w:rFonts w:ascii="Segoe UI Semilight" w:hAnsi="Segoe UI Semilight" w:cs="Segoe UI Semilight"/>
                        </w:rPr>
                        <w:tab/>
                      </w:r>
                    </w:p>
                    <w:p w14:paraId="2E3B6407" w14:textId="77777777" w:rsidR="00D95C49" w:rsidRDefault="00A62355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Fried Chicken</w:t>
                      </w:r>
                      <w:r w:rsidR="00D95C49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</w:t>
                      </w:r>
                      <w:r w:rsidR="005D7296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7.15</w:t>
                      </w:r>
                    </w:p>
                    <w:p w14:paraId="37793177" w14:textId="77777777" w:rsidR="00D95C49" w:rsidRPr="00161AD3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W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ith 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2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sides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  <w:t>$9.</w:t>
                      </w:r>
                      <w:r w:rsidR="005D7296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99</w:t>
                      </w:r>
                    </w:p>
                    <w:p w14:paraId="3F6B82AA" w14:textId="77777777" w:rsidR="000F4D0C" w:rsidRDefault="000F4D0C" w:rsidP="00D95C4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bookmarkStart w:id="2" w:name="_Hlk177111338"/>
                    </w:p>
                    <w:p w14:paraId="1A8084D5" w14:textId="77777777" w:rsidR="003016B9" w:rsidRDefault="00B86EE4" w:rsidP="00D95C4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bookmarkEnd w:id="2"/>
                    <w:p w14:paraId="4F74A762" w14:textId="77777777" w:rsidR="00B86EE4" w:rsidRDefault="00B86EE4" w:rsidP="00B86EE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Roast Pork Loin                 </w:t>
                      </w:r>
                      <w:bookmarkStart w:id="3" w:name="_Hlk177111424"/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  <w:bookmarkEnd w:id="3"/>
                    </w:p>
                    <w:p w14:paraId="494649CB" w14:textId="77777777" w:rsidR="00B86EE4" w:rsidRPr="00B86EE4" w:rsidRDefault="00B86EE4" w:rsidP="00B86EE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with 2 Sides                      </w:t>
                      </w:r>
                      <w:r w:rsidR="00FA7198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</w:t>
                      </w:r>
                      <w:r w:rsidR="00FA7198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FA7198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9.99</w:t>
                      </w:r>
                    </w:p>
                    <w:p w14:paraId="2889DFDE" w14:textId="77777777" w:rsidR="00D95C49" w:rsidRPr="000542A5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color w:val="9DA600"/>
                          <w:position w:val="2"/>
                          <w:sz w:val="28"/>
                          <w:szCs w:val="28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4C5E096F" w14:textId="77777777" w:rsidR="00D95C49" w:rsidRPr="000542A5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Mashed Potatoes</w:t>
                      </w:r>
                      <w:r w:rsidRPr="000542A5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D7296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4E9CD398" w14:textId="77777777" w:rsidR="00D95C49" w:rsidRPr="000542A5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Corn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D7296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Pr="000542A5"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  <w:r w:rsidR="003F330C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Green Beans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D7296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Pr="000542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6E5A1D" w14:textId="77777777" w:rsidR="00D95C49" w:rsidRPr="00E60F6A" w:rsidRDefault="00D95C49" w:rsidP="00D95C4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183F9F4" w14:textId="77777777" w:rsidR="00017AE0" w:rsidRPr="00D95C49" w:rsidRDefault="00D95C49" w:rsidP="00D95C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2F18E361" w14:textId="77777777" w:rsidR="00017AE0" w:rsidRPr="00391463" w:rsidRDefault="00391463" w:rsidP="0039146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Sloppy Joe &amp; Cheese Wrap</w:t>
                      </w:r>
                      <w:r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864A6C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460098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864A6C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</w:t>
                      </w:r>
                      <w:r w:rsidR="005D7296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  <w:r w:rsidR="006C540B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p w14:paraId="68D7BCA1" w14:textId="77777777" w:rsidR="000E44A9" w:rsidRPr="00CB650C" w:rsidRDefault="000E44A9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6C55C3" w14:textId="77777777" w:rsidR="000E44A9" w:rsidRPr="00CB650C" w:rsidRDefault="000E44A9" w:rsidP="000E44A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47F30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58F5A052" wp14:editId="621461D3">
                <wp:simplePos x="0" y="0"/>
                <wp:positionH relativeFrom="margin">
                  <wp:posOffset>1338119</wp:posOffset>
                </wp:positionH>
                <wp:positionV relativeFrom="page">
                  <wp:posOffset>486064</wp:posOffset>
                </wp:positionV>
                <wp:extent cx="3577648" cy="1010285"/>
                <wp:effectExtent l="88900" t="88900" r="92710" b="94615"/>
                <wp:wrapNone/>
                <wp:docPr id="107374185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7648" cy="10102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2318FE4E" w14:textId="77777777" w:rsidR="00C8761A" w:rsidRDefault="00D35EA9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September 30</w:t>
                            </w:r>
                            <w:r w:rsidRPr="00D35EA9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-October 4</w:t>
                            </w:r>
                            <w:r w:rsidRPr="00D35EA9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34DD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6074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670EC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686F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0E0C504" w14:textId="77777777" w:rsidR="003B1993" w:rsidRPr="00A00A6A" w:rsidRDefault="00BD70ED" w:rsidP="00A00A6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6BF4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44B0A" w:rsidRPr="00CB650C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Jo Landon</w:t>
                            </w:r>
                            <w:r w:rsidR="003B1993" w:rsidRPr="00CB650C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 Manager</w:t>
                            </w:r>
                          </w:p>
                          <w:p w14:paraId="19F2D34B" w14:textId="77777777" w:rsidR="00F44B0A" w:rsidRPr="00CB650C" w:rsidRDefault="00F44B0A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exdphillips66@gmail.com</w:t>
                            </w:r>
                          </w:p>
                          <w:p w14:paraId="13A09780" w14:textId="77777777" w:rsidR="00F44B0A" w:rsidRPr="00CB650C" w:rsidRDefault="003234FF" w:rsidP="00F44B0A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="00B16F59"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6:00</w:t>
                            </w:r>
                            <w:r w:rsidR="00F44B0A"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am – 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8:30 a</w:t>
                            </w:r>
                            <w:r w:rsidR="00F44B0A"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2E0C645" w14:textId="77777777" w:rsidR="003B1993" w:rsidRPr="00CB650C" w:rsidRDefault="003234FF" w:rsidP="00D5583E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10:30 am – 12:30 pm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5A052" id="_x0000_s1027" type="#_x0000_t202" style="position:absolute;margin-left:105.35pt;margin-top:38.25pt;width:281.7pt;height:79.5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&#13;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2318FE4E" w14:textId="77777777" w:rsidR="00C8761A" w:rsidRDefault="00D35EA9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September 30</w:t>
                      </w:r>
                      <w:r w:rsidRPr="00D35EA9">
                        <w:rPr>
                          <w:rFonts w:asciiTheme="minorHAnsi" w:hAnsiTheme="minorHAnsi" w:cstheme="minorHAns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-October 4</w:t>
                      </w:r>
                      <w:r w:rsidRPr="00D35EA9">
                        <w:rPr>
                          <w:rFonts w:asciiTheme="minorHAnsi" w:hAnsiTheme="minorHAnsi" w:cstheme="minorHAns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9D34DD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C96074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B670EC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BA686F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0E0C504" w14:textId="77777777" w:rsidR="003B1993" w:rsidRPr="00A00A6A" w:rsidRDefault="00BD70ED" w:rsidP="00A00A6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EF6BF4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 xml:space="preserve"> </w:t>
                      </w:r>
                      <w:r w:rsidR="00F44B0A" w:rsidRPr="00CB650C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Jo Landon</w:t>
                      </w:r>
                      <w:r w:rsidR="003B1993" w:rsidRPr="00CB650C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 Manager</w:t>
                      </w:r>
                    </w:p>
                    <w:p w14:paraId="19F2D34B" w14:textId="77777777" w:rsidR="00F44B0A" w:rsidRPr="00CB650C" w:rsidRDefault="00F44B0A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B650C"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</w:rPr>
                        <w:t>exdphillips66@gmail.com</w:t>
                      </w:r>
                    </w:p>
                    <w:p w14:paraId="13A09780" w14:textId="77777777" w:rsidR="00F44B0A" w:rsidRPr="00CB650C" w:rsidRDefault="003234FF" w:rsidP="00F44B0A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Hours: </w:t>
                      </w:r>
                      <w:r w:rsidR="00B16F59"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6:00</w:t>
                      </w:r>
                      <w:r w:rsidR="00F44B0A"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am – </w:t>
                      </w:r>
                      <w:r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8:30 a</w:t>
                      </w:r>
                      <w:r w:rsidR="00F44B0A"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</w:t>
                      </w:r>
                    </w:p>
                    <w:p w14:paraId="12E0C645" w14:textId="77777777" w:rsidR="003B1993" w:rsidRPr="00CB650C" w:rsidRDefault="003234FF" w:rsidP="00D5583E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10:30 am – 12:30 pm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44A9">
        <w:rPr>
          <w:noProof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42F9B50B" wp14:editId="00A3353A">
                <wp:simplePos x="0" y="0"/>
                <wp:positionH relativeFrom="page">
                  <wp:posOffset>5254681</wp:posOffset>
                </wp:positionH>
                <wp:positionV relativeFrom="page">
                  <wp:posOffset>1910577</wp:posOffset>
                </wp:positionV>
                <wp:extent cx="2284095" cy="3771900"/>
                <wp:effectExtent l="0" t="0" r="0" b="0"/>
                <wp:wrapNone/>
                <wp:docPr id="107374184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6EC99B" w14:textId="77777777" w:rsidR="001B303F" w:rsidRDefault="001B303F" w:rsidP="0019076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  <w:p w14:paraId="5B3915A0" w14:textId="77777777" w:rsidR="005B1050" w:rsidRPr="00264240" w:rsidRDefault="005B1050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  <w:t>CHEF’S MARKET</w:t>
                            </w:r>
                          </w:p>
                          <w:p w14:paraId="37FF7E8E" w14:textId="77777777" w:rsidR="005B1050" w:rsidRDefault="005B1050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Smoked </w:t>
                            </w:r>
                            <w:r w:rsidR="00216553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Brisket</w:t>
                            </w:r>
                            <w:r w:rsidR="002154FF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971F05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0CE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216553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8.90</w:t>
                            </w:r>
                          </w:p>
                          <w:p w14:paraId="5FA6E8D9" w14:textId="77777777" w:rsidR="005B1050" w:rsidRPr="005D3F6A" w:rsidRDefault="005B1050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216553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Side                         </w:t>
                            </w:r>
                            <w:r w:rsidR="00216553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</w:p>
                          <w:p w14:paraId="213FAFD1" w14:textId="77777777" w:rsidR="005B1050" w:rsidRDefault="005B1050" w:rsidP="005B105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3489661" w14:textId="77777777" w:rsidR="005B1050" w:rsidRDefault="005B1050" w:rsidP="005B105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Smoked Chicken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bookmarkStart w:id="4" w:name="_Hlk166561383"/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  <w:bookmarkEnd w:id="4"/>
                          </w:p>
                          <w:p w14:paraId="32BDDC95" w14:textId="77777777" w:rsidR="005B1050" w:rsidRPr="00DE60FC" w:rsidRDefault="005B1050" w:rsidP="005B105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</w:t>
                            </w:r>
                            <w:r w:rsidRPr="0019719E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Sides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bookmarkStart w:id="5" w:name="_Hlk177110202"/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  <w:bookmarkEnd w:id="5"/>
                          </w:p>
                          <w:p w14:paraId="38C415B3" w14:textId="77777777" w:rsidR="005B1050" w:rsidRPr="00264240" w:rsidRDefault="005B1050" w:rsidP="005B105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55813823" w14:textId="77777777" w:rsidR="005B1050" w:rsidRPr="00C4516F" w:rsidRDefault="005B1050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95374D3" w14:textId="77777777" w:rsidR="005B1050" w:rsidRPr="00264240" w:rsidRDefault="00C649FE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Macaroni &amp; Cheese</w:t>
                            </w:r>
                            <w:r w:rsidR="005B1050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050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5B105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71B5A1E2" w14:textId="77777777" w:rsidR="005B1050" w:rsidRDefault="00216553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Baked Beans</w:t>
                            </w:r>
                            <w:r w:rsidR="005B1050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5B1050" w:rsidRPr="00C5087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60105622" w14:textId="77777777" w:rsidR="000E44A9" w:rsidRPr="00CB650C" w:rsidRDefault="005B1050" w:rsidP="005B105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Vegetable Medley           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6DC53A14" w14:textId="77777777" w:rsidR="005B1050" w:rsidRDefault="005B1050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2520867" w14:textId="77777777" w:rsidR="000E44A9" w:rsidRPr="00CB650C" w:rsidRDefault="000E44A9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60192A10" w14:textId="77777777" w:rsidR="00772C17" w:rsidRDefault="00292BAD" w:rsidP="00772C1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Chicken Parmesan Sandwich</w:t>
                            </w:r>
                            <w:r w:rsidR="00772C1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72C17" w:rsidRPr="00CB650C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772C1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6.99</w:t>
                            </w:r>
                          </w:p>
                          <w:p w14:paraId="406F8F10" w14:textId="77777777" w:rsidR="000E44A9" w:rsidRDefault="000E44A9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12D03E32" w14:textId="77777777" w:rsidR="005071E3" w:rsidRPr="00CB650C" w:rsidRDefault="005071E3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59EEAE6C" w14:textId="77777777" w:rsidR="000E44A9" w:rsidRPr="00CB650C" w:rsidRDefault="000E44A9" w:rsidP="000E44A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34A65028" w14:textId="77777777" w:rsidR="000E44A9" w:rsidRPr="00CB650C" w:rsidRDefault="000E44A9" w:rsidP="000E44A9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650C">
                              <w:rPr>
                                <w:rStyle w:val="RED"/>
                                <w:rFonts w:asciiTheme="minorHAnsi" w:hAnsiTheme="minorHAnsi" w:cstheme="minorHAnsi"/>
                                <w:color w:val="9DA600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B50B" id="_x0000_s1028" type="#_x0000_t202" style="position:absolute;margin-left:413.75pt;margin-top:150.45pt;width:179.85pt;height:297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" filled="f" stroked="f" strokeweight="1pt">
                <v:stroke miterlimit="4"/>
                <v:textbox inset="4pt,4pt,4pt,4pt">
                  <w:txbxContent>
                    <w:p w14:paraId="5E6EC99B" w14:textId="77777777" w:rsidR="001B303F" w:rsidRDefault="001B303F" w:rsidP="0019076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spacing w:val="0"/>
                          <w:sz w:val="20"/>
                          <w:szCs w:val="20"/>
                        </w:rPr>
                      </w:pPr>
                    </w:p>
                    <w:p w14:paraId="5B3915A0" w14:textId="77777777" w:rsidR="005B1050" w:rsidRPr="00264240" w:rsidRDefault="005B1050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20"/>
                          <w:szCs w:val="20"/>
                        </w:rPr>
                        <w:t>CHEF’S MARKET</w:t>
                      </w:r>
                    </w:p>
                    <w:p w14:paraId="37FF7E8E" w14:textId="77777777" w:rsidR="005B1050" w:rsidRDefault="005B1050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Smoked </w:t>
                      </w:r>
                      <w:r w:rsidR="00216553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Brisket</w:t>
                      </w:r>
                      <w:r w:rsidR="002154FF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</w:t>
                      </w:r>
                      <w:r w:rsidR="00971F05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F00CE0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216553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8.90</w:t>
                      </w:r>
                    </w:p>
                    <w:p w14:paraId="5FA6E8D9" w14:textId="77777777" w:rsidR="005B1050" w:rsidRPr="005D3F6A" w:rsidRDefault="005B1050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FF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</w:t>
                      </w:r>
                      <w:r w:rsidR="00216553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Side                         </w:t>
                      </w:r>
                      <w:r w:rsidR="00216553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$9.99</w:t>
                      </w:r>
                    </w:p>
                    <w:p w14:paraId="213FAFD1" w14:textId="77777777" w:rsidR="005B1050" w:rsidRDefault="005B1050" w:rsidP="005B105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3489661" w14:textId="77777777" w:rsidR="005B1050" w:rsidRDefault="005B1050" w:rsidP="005B105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Smoked Chicken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bookmarkStart w:id="6" w:name="_Hlk166561383"/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  <w:bookmarkEnd w:id="6"/>
                    </w:p>
                    <w:p w14:paraId="32BDDC95" w14:textId="77777777" w:rsidR="005B1050" w:rsidRPr="00DE60FC" w:rsidRDefault="005B1050" w:rsidP="005B105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</w:t>
                      </w:r>
                      <w:r w:rsidRPr="0019719E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Sides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bookmarkStart w:id="7" w:name="_Hlk177110202"/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9.99</w:t>
                      </w:r>
                      <w:bookmarkEnd w:id="7"/>
                    </w:p>
                    <w:p w14:paraId="38C415B3" w14:textId="77777777" w:rsidR="005B1050" w:rsidRPr="00264240" w:rsidRDefault="005B1050" w:rsidP="005B105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55813823" w14:textId="77777777" w:rsidR="005B1050" w:rsidRPr="00C4516F" w:rsidRDefault="005B1050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595374D3" w14:textId="77777777" w:rsidR="005B1050" w:rsidRPr="00264240" w:rsidRDefault="00C649FE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Macaroni &amp; Cheese</w:t>
                      </w:r>
                      <w:r w:rsidR="005B1050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5B1050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5B1050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71B5A1E2" w14:textId="77777777" w:rsidR="005B1050" w:rsidRDefault="00216553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Baked Beans</w:t>
                      </w:r>
                      <w:r w:rsidR="005B1050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5B1050" w:rsidRPr="00C5087C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60105622" w14:textId="77777777" w:rsidR="000E44A9" w:rsidRPr="00CB650C" w:rsidRDefault="005B1050" w:rsidP="005B105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Vegetable Medley              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6DC53A14" w14:textId="77777777" w:rsidR="005B1050" w:rsidRDefault="005B1050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42520867" w14:textId="77777777" w:rsidR="000E44A9" w:rsidRPr="00CB650C" w:rsidRDefault="000E44A9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60192A10" w14:textId="77777777" w:rsidR="00772C17" w:rsidRDefault="00292BAD" w:rsidP="00772C1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Chicken Parmesan Sandwich</w:t>
                      </w:r>
                      <w:r w:rsidR="00772C1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772C17" w:rsidRPr="00CB650C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772C17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6.99</w:t>
                      </w:r>
                    </w:p>
                    <w:p w14:paraId="406F8F10" w14:textId="77777777" w:rsidR="000E44A9" w:rsidRDefault="000E44A9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</w:p>
                    <w:p w14:paraId="12D03E32" w14:textId="77777777" w:rsidR="005071E3" w:rsidRPr="00CB650C" w:rsidRDefault="005071E3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59EEAE6C" w14:textId="77777777" w:rsidR="000E44A9" w:rsidRPr="00CB650C" w:rsidRDefault="000E44A9" w:rsidP="000E44A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34A65028" w14:textId="77777777" w:rsidR="000E44A9" w:rsidRPr="00CB650C" w:rsidRDefault="000E44A9" w:rsidP="000E44A9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CB650C">
                        <w:rPr>
                          <w:rStyle w:val="RED"/>
                          <w:rFonts w:asciiTheme="minorHAnsi" w:hAnsiTheme="minorHAnsi" w:cstheme="minorHAnsi"/>
                          <w:color w:val="9DA600"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B94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103D9776" wp14:editId="25E855D9">
                <wp:simplePos x="0" y="0"/>
                <wp:positionH relativeFrom="page">
                  <wp:posOffset>2866445</wp:posOffset>
                </wp:positionH>
                <wp:positionV relativeFrom="page">
                  <wp:posOffset>5803541</wp:posOffset>
                </wp:positionV>
                <wp:extent cx="2225040" cy="3939540"/>
                <wp:effectExtent l="0" t="0" r="0" b="0"/>
                <wp:wrapNone/>
                <wp:docPr id="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D068DE" w14:textId="77777777" w:rsidR="00712B94" w:rsidRPr="00CB650C" w:rsidRDefault="00712B94" w:rsidP="00712B9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F53BD48" w14:textId="77777777" w:rsidR="00017AE0" w:rsidRPr="00FA7198" w:rsidRDefault="00712B94" w:rsidP="00945F7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color w:val="E33C2D"/>
                                <w:sz w:val="22"/>
                                <w:szCs w:val="22"/>
                              </w:rPr>
                              <w:br/>
                            </w:r>
                            <w:r w:rsidR="00017AE0" w:rsidRPr="00FA7198">
                              <w:rPr>
                                <w:rFonts w:asciiTheme="minorHAnsi" w:hAnsiTheme="minorHAnsi" w:cstheme="minorHAnsi"/>
                                <w:color w:val="E33C2D"/>
                                <w:sz w:val="22"/>
                                <w:szCs w:val="22"/>
                              </w:rPr>
                              <w:br/>
                            </w:r>
                            <w:r w:rsidR="00017AE0" w:rsidRPr="00FA7198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CHEF’S MARKET:</w:t>
                            </w:r>
                            <w:r w:rsidR="00017AE0" w:rsidRPr="00FA7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F22FBC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Fried</w:t>
                            </w:r>
                            <w:bookmarkStart w:id="8" w:name="_Hlk177111356"/>
                            <w:r w:rsidR="00F22FBC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Fish </w:t>
                            </w:r>
                            <w:bookmarkEnd w:id="8"/>
                            <w:r w:rsidR="00F22FBC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0D6EF7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A63F2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0D6EF7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3F2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$7.15</w:t>
                            </w:r>
                            <w:r w:rsidR="000D6EF7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247A61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A912237" w14:textId="77777777" w:rsidR="00017AE0" w:rsidRPr="00FA7198" w:rsidRDefault="00017AE0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With 2 Sides</w:t>
                            </w:r>
                            <w:r w:rsidR="00B670EC" w:rsidRPr="00FA7198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333682" w:rsidRPr="00FA7198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$9.</w:t>
                            </w:r>
                            <w:r w:rsidR="005D7296" w:rsidRPr="00FA7198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99</w:t>
                            </w: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CDA4E27" w14:textId="77777777" w:rsidR="00FA7198" w:rsidRPr="00FA7198" w:rsidRDefault="00FA7198" w:rsidP="00FA7198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Healthy Habit:</w:t>
                            </w:r>
                          </w:p>
                          <w:p w14:paraId="6DF51484" w14:textId="77777777" w:rsidR="00017AE0" w:rsidRPr="00FA7198" w:rsidRDefault="00FA7198" w:rsidP="00017AE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Parmesan Crusted Fish  </w:t>
                            </w: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$7.15</w:t>
                            </w:r>
                          </w:p>
                          <w:p w14:paraId="6E2110CC" w14:textId="77777777" w:rsidR="00017AE0" w:rsidRPr="00FA7198" w:rsidRDefault="00FA7198" w:rsidP="00017AE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With 2 Sides                             </w:t>
                            </w: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  <w:r w:rsidRPr="00FA7198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017AE0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058E6444" w14:textId="77777777" w:rsidR="00017AE0" w:rsidRPr="00FA7198" w:rsidRDefault="00017AE0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Sides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42A92572" w14:textId="77777777" w:rsidR="00017AE0" w:rsidRPr="00FA7198" w:rsidRDefault="00761389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Au Gratin</w:t>
                            </w:r>
                            <w:r w:rsidR="00391463" w:rsidRPr="00FA7198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Potatoes             </w:t>
                            </w:r>
                            <w:r w:rsidR="00236A15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91463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6A15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17AE0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D7296" w:rsidRPr="00FA7198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6E0E6EB6" w14:textId="77777777" w:rsidR="00017AE0" w:rsidRPr="00FA7198" w:rsidRDefault="00F22FBC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Baked Beans</w:t>
                            </w:r>
                            <w:r w:rsidR="00384F33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36A15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B670EC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065C"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3ABA3653" w14:textId="77777777" w:rsidR="00017AE0" w:rsidRPr="00FA7198" w:rsidRDefault="00017AE0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bookmarkStart w:id="9" w:name="_Hlk148081629"/>
                            <w:r w:rsidR="00B670EC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D7296"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bookmarkEnd w:id="9"/>
                          </w:p>
                          <w:p w14:paraId="14C2F1E3" w14:textId="77777777" w:rsidR="00017AE0" w:rsidRPr="00FA7198" w:rsidRDefault="00017AE0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C63BE1" w14:textId="77777777" w:rsidR="00017AE0" w:rsidRPr="00FA7198" w:rsidRDefault="00017AE0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Grill special:</w:t>
                            </w:r>
                          </w:p>
                          <w:p w14:paraId="70F3D2DE" w14:textId="77777777" w:rsidR="00772C17" w:rsidRPr="00FA7198" w:rsidRDefault="00216553" w:rsidP="00772C1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Chicken Quesadilla  </w:t>
                            </w:r>
                            <w:r w:rsidR="00C67420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1463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4922F8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1463" w:rsidRPr="00FA7198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2C17"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C649FE" w:rsidRPr="00FA7198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6.99</w:t>
                            </w:r>
                          </w:p>
                          <w:p w14:paraId="54ED8E53" w14:textId="77777777" w:rsidR="00772C17" w:rsidRPr="003369C2" w:rsidRDefault="00772C17" w:rsidP="00ED6949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3879F3C6" w14:textId="77777777" w:rsidR="00ED6949" w:rsidRPr="00CB650C" w:rsidRDefault="00ED6949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3989C2CE" w14:textId="77777777" w:rsidR="004364C2" w:rsidRPr="004B6492" w:rsidRDefault="004364C2" w:rsidP="00017AE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75032470" w14:textId="77777777" w:rsidR="004364C2" w:rsidRDefault="004364C2" w:rsidP="004364C2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1499C118" w14:textId="77777777" w:rsidR="00712B94" w:rsidRPr="00CB650C" w:rsidRDefault="00712B94" w:rsidP="00712B9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9776" id="_x0000_s1029" type="#_x0000_t202" style="position:absolute;margin-left:225.7pt;margin-top:456.95pt;width:175.2pt;height:310.2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" filled="f" stroked="f" strokeweight="1pt">
                <v:stroke miterlimit="4"/>
                <v:textbox inset="4pt,4pt,4pt,4pt">
                  <w:txbxContent>
                    <w:p w14:paraId="0DD068DE" w14:textId="77777777" w:rsidR="00712B94" w:rsidRPr="00CB650C" w:rsidRDefault="00712B94" w:rsidP="00712B9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0F53BD48" w14:textId="77777777" w:rsidR="00017AE0" w:rsidRPr="00FA7198" w:rsidRDefault="00712B94" w:rsidP="00945F7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color w:val="E33C2D"/>
                          <w:sz w:val="22"/>
                          <w:szCs w:val="22"/>
                        </w:rPr>
                        <w:br/>
                      </w:r>
                      <w:r w:rsidR="00017AE0" w:rsidRPr="00FA7198">
                        <w:rPr>
                          <w:rFonts w:asciiTheme="minorHAnsi" w:hAnsiTheme="minorHAnsi" w:cstheme="minorHAnsi"/>
                          <w:color w:val="E33C2D"/>
                          <w:sz w:val="22"/>
                          <w:szCs w:val="22"/>
                        </w:rPr>
                        <w:br/>
                      </w:r>
                      <w:r w:rsidR="00017AE0" w:rsidRPr="00FA7198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2"/>
                          <w:szCs w:val="22"/>
                        </w:rPr>
                        <w:t>CHEF’S MARKET:</w:t>
                      </w:r>
                      <w:r w:rsidR="00017AE0" w:rsidRPr="00FA71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F22FBC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Fried</w:t>
                      </w:r>
                      <w:bookmarkStart w:id="10" w:name="_Hlk177111356"/>
                      <w:r w:rsidR="00F22FBC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Fish </w:t>
                      </w:r>
                      <w:bookmarkEnd w:id="10"/>
                      <w:r w:rsidR="00F22FBC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</w:t>
                      </w:r>
                      <w:r w:rsidR="000D6EF7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5A63F2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  <w:r w:rsidR="000D6EF7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5A63F2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$7.15</w:t>
                      </w:r>
                      <w:r w:rsidR="000D6EF7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    </w:t>
                      </w:r>
                      <w:r w:rsidR="00247A61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1A912237" w14:textId="77777777" w:rsidR="00017AE0" w:rsidRPr="00FA7198" w:rsidRDefault="00017AE0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FA7198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>With 2 Sides</w:t>
                      </w:r>
                      <w:r w:rsidR="00B670EC" w:rsidRPr="00FA7198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333682" w:rsidRPr="00FA7198">
                        <w:rPr>
                          <w:rStyle w:val="RED"/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$9.</w:t>
                      </w:r>
                      <w:r w:rsidR="005D7296" w:rsidRPr="00FA7198">
                        <w:rPr>
                          <w:rStyle w:val="RED"/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99</w:t>
                      </w:r>
                      <w:r w:rsidRPr="00FA7198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CDA4E27" w14:textId="77777777" w:rsidR="00FA7198" w:rsidRPr="00FA7198" w:rsidRDefault="00FA7198" w:rsidP="00FA7198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Healthy Habit:</w:t>
                      </w:r>
                    </w:p>
                    <w:p w14:paraId="6DF51484" w14:textId="77777777" w:rsidR="00017AE0" w:rsidRPr="00FA7198" w:rsidRDefault="00FA7198" w:rsidP="00017AE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Parmesan Crusted Fish  </w:t>
                      </w:r>
                      <w:r w:rsidRPr="00FA7198">
                        <w:rPr>
                          <w:rStyle w:val="RED"/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       </w:t>
                      </w:r>
                      <w:r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$7.15</w:t>
                      </w:r>
                    </w:p>
                    <w:p w14:paraId="6E2110CC" w14:textId="77777777" w:rsidR="00017AE0" w:rsidRPr="00FA7198" w:rsidRDefault="00FA7198" w:rsidP="00017AE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FA7198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 xml:space="preserve">With 2 Sides                             </w:t>
                      </w:r>
                      <w:r w:rsidRPr="00FA7198">
                        <w:rPr>
                          <w:rStyle w:val="RED"/>
                          <w:rFonts w:asciiTheme="minorHAnsi" w:hAnsiTheme="minorHAnsi" w:cstheme="minorHAnsi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</w:t>
                      </w:r>
                      <w:r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$9.99</w:t>
                      </w:r>
                      <w:r w:rsidRPr="00FA7198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  <w:t xml:space="preserve">          </w:t>
                      </w:r>
                      <w:r w:rsidR="00017AE0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14:paraId="058E6444" w14:textId="77777777" w:rsidR="00017AE0" w:rsidRPr="00FA7198" w:rsidRDefault="00017AE0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Sides</w:t>
                      </w:r>
                      <w:r w:rsidRPr="00FA71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42A92572" w14:textId="77777777" w:rsidR="00017AE0" w:rsidRPr="00FA7198" w:rsidRDefault="00761389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Au Gratin</w:t>
                      </w:r>
                      <w:r w:rsidR="00391463" w:rsidRPr="00FA7198">
                        <w:rPr>
                          <w:rFonts w:asciiTheme="minorHAnsi" w:hAnsiTheme="minorHAnsi" w:cstheme="minorHAnsi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FA7198">
                        <w:rPr>
                          <w:rFonts w:asciiTheme="minorHAnsi" w:hAnsiTheme="minorHAnsi" w:cstheme="minorHAnsi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Potatoes             </w:t>
                      </w:r>
                      <w:r w:rsidR="00236A15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 w:rsidR="00391463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236A15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017AE0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D7296" w:rsidRPr="00FA7198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6E0E6EB6" w14:textId="77777777" w:rsidR="00017AE0" w:rsidRPr="00FA7198" w:rsidRDefault="00F22FBC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Baked Beans</w:t>
                      </w:r>
                      <w:r w:rsidR="00384F33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="00236A15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  </w:t>
                      </w:r>
                      <w:r w:rsidR="00B670EC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FD065C" w:rsidRPr="00FA7198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3ABA3653" w14:textId="77777777" w:rsidR="00017AE0" w:rsidRPr="00FA7198" w:rsidRDefault="00017AE0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bookmarkStart w:id="11" w:name="_Hlk148081629"/>
                      <w:r w:rsidR="00B670EC" w:rsidRPr="00FA7198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  <w:r w:rsidRPr="00FA7198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D7296" w:rsidRPr="00FA7198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bookmarkEnd w:id="11"/>
                    </w:p>
                    <w:p w14:paraId="14C2F1E3" w14:textId="77777777" w:rsidR="00017AE0" w:rsidRPr="00FA7198" w:rsidRDefault="00017AE0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5C63BE1" w14:textId="77777777" w:rsidR="00017AE0" w:rsidRPr="00FA7198" w:rsidRDefault="00017AE0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A71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Grill special:</w:t>
                      </w:r>
                    </w:p>
                    <w:p w14:paraId="70F3D2DE" w14:textId="77777777" w:rsidR="00772C17" w:rsidRPr="00FA7198" w:rsidRDefault="00216553" w:rsidP="00772C1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Chicken Quesadilla  </w:t>
                      </w:r>
                      <w:r w:rsidR="00C67420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391463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</w:t>
                      </w:r>
                      <w:r w:rsidR="004922F8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391463" w:rsidRPr="00FA7198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772C17" w:rsidRPr="00FA7198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C649FE" w:rsidRPr="00FA7198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6.99</w:t>
                      </w:r>
                    </w:p>
                    <w:p w14:paraId="54ED8E53" w14:textId="77777777" w:rsidR="00772C17" w:rsidRPr="003369C2" w:rsidRDefault="00772C17" w:rsidP="00ED6949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</w:p>
                    <w:p w14:paraId="3879F3C6" w14:textId="77777777" w:rsidR="00ED6949" w:rsidRPr="00CB650C" w:rsidRDefault="00ED6949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3989C2CE" w14:textId="77777777" w:rsidR="004364C2" w:rsidRPr="004B6492" w:rsidRDefault="004364C2" w:rsidP="00017AE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</w:p>
                    <w:p w14:paraId="75032470" w14:textId="77777777" w:rsidR="004364C2" w:rsidRDefault="004364C2" w:rsidP="004364C2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</w:p>
                    <w:p w14:paraId="1499C118" w14:textId="77777777" w:rsidR="00712B94" w:rsidRPr="00CB650C" w:rsidRDefault="00712B94" w:rsidP="00712B9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583E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5D322BDA" wp14:editId="68C92D5C">
                <wp:simplePos x="0" y="0"/>
                <wp:positionH relativeFrom="page">
                  <wp:posOffset>2874396</wp:posOffset>
                </wp:positionH>
                <wp:positionV relativeFrom="page">
                  <wp:posOffset>1660912</wp:posOffset>
                </wp:positionV>
                <wp:extent cx="2225040" cy="3939540"/>
                <wp:effectExtent l="0" t="0" r="0" b="0"/>
                <wp:wrapNone/>
                <wp:docPr id="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C7DA75" w14:textId="77777777" w:rsidR="001509B1" w:rsidRDefault="001509B1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52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6A1470D3" w14:textId="77777777" w:rsidR="001509B1" w:rsidRDefault="001509B1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2D3942F1" w14:textId="77777777" w:rsidR="00861ED4" w:rsidRDefault="00861ED4" w:rsidP="00861ED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8C9EDCC" w14:textId="77777777" w:rsidR="00971F05" w:rsidRDefault="00971F05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45B46135" w14:textId="77777777" w:rsidR="00BF0B3A" w:rsidRPr="00A62355" w:rsidRDefault="00460098" w:rsidP="00BF0B3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>CHEF’S MARKET: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BF0B3A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Beef Stroganoff </w:t>
                            </w:r>
                          </w:p>
                          <w:p w14:paraId="34020DA4" w14:textId="77777777" w:rsidR="00460098" w:rsidRPr="00A62355" w:rsidRDefault="00BF0B3A" w:rsidP="00BF0B3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over Egg Noodles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$8.90</w:t>
                            </w:r>
                          </w:p>
                          <w:p w14:paraId="4DD208D2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>With 1 Side</w:t>
                            </w: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ab/>
                            </w: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>$9.99</w:t>
                            </w: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A93BA1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615313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Sides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20BCD399" w14:textId="77777777" w:rsidR="00460098" w:rsidRPr="00A62355" w:rsidRDefault="00BF0B3A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Buttered Egg Noodles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p w14:paraId="070E6A4E" w14:textId="77777777" w:rsidR="00460098" w:rsidRPr="00A62355" w:rsidRDefault="00BF0B3A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Vegetable Medley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p w14:paraId="4F10DE05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Peas &amp; Mushrooms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p w14:paraId="55223BAF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  <w:p w14:paraId="1D58888F" w14:textId="77777777" w:rsidR="005D7296" w:rsidRPr="00A62355" w:rsidRDefault="005D7296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2" w:name="_Hlk148081260"/>
                          </w:p>
                          <w:p w14:paraId="687BA393" w14:textId="77777777" w:rsidR="007023B1" w:rsidRPr="00A62355" w:rsidRDefault="007023B1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Grill special:</w:t>
                            </w:r>
                          </w:p>
                          <w:p w14:paraId="6A3F1F22" w14:textId="77777777" w:rsidR="00460098" w:rsidRPr="00A62355" w:rsidRDefault="00C649FE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Greek Gyro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</w:t>
                            </w:r>
                            <w:r w:rsidR="00BF07DA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6</w:t>
                            </w:r>
                            <w:r w:rsidR="00460098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.99</w:t>
                            </w:r>
                          </w:p>
                          <w:p w14:paraId="129A484D" w14:textId="77777777" w:rsidR="00460098" w:rsidRPr="0081566C" w:rsidRDefault="00460098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bookmarkEnd w:id="12"/>
                          <w:p w14:paraId="43D4697F" w14:textId="77777777" w:rsidR="00B6511F" w:rsidRPr="00CB650C" w:rsidRDefault="00B6511F" w:rsidP="00D5583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46DFF777" w14:textId="77777777" w:rsidR="00D5583E" w:rsidRPr="00CB650C" w:rsidRDefault="00D5583E" w:rsidP="00D5583E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2BDA" id="_x0000_s1030" type="#_x0000_t202" style="position:absolute;margin-left:226.35pt;margin-top:130.8pt;width:175.2pt;height:310.2pt;z-index:2516700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" filled="f" stroked="f" strokeweight="1pt">
                <v:stroke miterlimit="4"/>
                <v:textbox inset="4pt,4pt,4pt,4pt">
                  <w:txbxContent>
                    <w:p w14:paraId="0CC7DA75" w14:textId="77777777" w:rsidR="001509B1" w:rsidRDefault="001509B1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52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6A1470D3" w14:textId="77777777" w:rsidR="001509B1" w:rsidRDefault="001509B1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2D3942F1" w14:textId="77777777" w:rsidR="00861ED4" w:rsidRDefault="00861ED4" w:rsidP="00861ED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08C9EDCC" w14:textId="77777777" w:rsidR="00971F05" w:rsidRDefault="00971F05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45B46135" w14:textId="77777777" w:rsidR="00BF0B3A" w:rsidRPr="00A62355" w:rsidRDefault="00460098" w:rsidP="00BF0B3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4"/>
                          <w:szCs w:val="24"/>
                        </w:rPr>
                        <w:t>CHEF’S MARKET:</w:t>
                      </w:r>
                      <w:r w:rsidRPr="00A623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  <w:r w:rsidR="00BF0B3A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Beef Stroganoff </w:t>
                      </w:r>
                    </w:p>
                    <w:p w14:paraId="34020DA4" w14:textId="77777777" w:rsidR="00460098" w:rsidRPr="00A62355" w:rsidRDefault="00BF0B3A" w:rsidP="00BF0B3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over Egg Noodles</w:t>
                      </w:r>
                      <w:r w:rsidR="00460098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     </w:t>
                      </w:r>
                      <w:r w:rsidR="00460098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$8.90</w:t>
                      </w:r>
                    </w:p>
                    <w:p w14:paraId="4DD208D2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</w:pPr>
                      <w:r w:rsidRPr="00A62355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4"/>
                          <w:szCs w:val="24"/>
                        </w:rPr>
                        <w:t>With 1 Side</w:t>
                      </w:r>
                      <w:r w:rsidRPr="00A62355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4"/>
                          <w:szCs w:val="24"/>
                        </w:rPr>
                        <w:tab/>
                      </w:r>
                      <w:r w:rsidRPr="00A62355">
                        <w:rPr>
                          <w:rStyle w:val="RED"/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  <w:t>$9.99</w:t>
                      </w:r>
                      <w:r w:rsidRPr="00A62355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A93BA1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</w:pPr>
                      <w:r w:rsidRPr="00A62355"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615313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Sides</w:t>
                      </w:r>
                      <w:r w:rsidRPr="00A623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20BCD399" w14:textId="77777777" w:rsidR="00460098" w:rsidRPr="00A62355" w:rsidRDefault="00BF0B3A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Buttered Egg Noodles</w:t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p w14:paraId="070E6A4E" w14:textId="77777777" w:rsidR="00460098" w:rsidRPr="00A62355" w:rsidRDefault="00BF0B3A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Vegetable Medley</w:t>
                      </w:r>
                      <w:r w:rsidR="00460098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460098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p w14:paraId="4F10DE05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Peas &amp; Mushrooms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ab/>
                      </w:r>
                      <w:r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p w14:paraId="55223BAF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4"/>
                          <w:szCs w:val="24"/>
                        </w:rPr>
                      </w:pPr>
                    </w:p>
                    <w:p w14:paraId="1D58888F" w14:textId="77777777" w:rsidR="005D7296" w:rsidRPr="00A62355" w:rsidRDefault="005D7296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bookmarkStart w:id="13" w:name="_Hlk148081260"/>
                    </w:p>
                    <w:p w14:paraId="687BA393" w14:textId="77777777" w:rsidR="007023B1" w:rsidRPr="00A62355" w:rsidRDefault="007023B1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Grill special:</w:t>
                      </w:r>
                    </w:p>
                    <w:p w14:paraId="6A3F1F22" w14:textId="77777777" w:rsidR="00460098" w:rsidRPr="00A62355" w:rsidRDefault="00C649FE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Greek Gyro</w:t>
                      </w:r>
                      <w:r w:rsidR="00460098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</w:t>
                      </w:r>
                      <w:r w:rsidR="00BF07DA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6</w:t>
                      </w:r>
                      <w:r w:rsidR="00460098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.99</w:t>
                      </w:r>
                    </w:p>
                    <w:p w14:paraId="129A484D" w14:textId="77777777" w:rsidR="00460098" w:rsidRPr="0081566C" w:rsidRDefault="00460098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bCs/>
                          <w:color w:val="auto"/>
                          <w:position w:val="8"/>
                          <w:sz w:val="20"/>
                          <w:szCs w:val="20"/>
                        </w:rPr>
                      </w:pPr>
                    </w:p>
                    <w:bookmarkEnd w:id="13"/>
                    <w:p w14:paraId="43D4697F" w14:textId="77777777" w:rsidR="00B6511F" w:rsidRPr="00CB650C" w:rsidRDefault="00B6511F" w:rsidP="00D5583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46DFF777" w14:textId="77777777" w:rsidR="00D5583E" w:rsidRPr="00CB650C" w:rsidRDefault="00D5583E" w:rsidP="00D5583E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1AD3">
        <w:rPr>
          <w:noProof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08DE1ECE" wp14:editId="4C508C64">
                <wp:simplePos x="0" y="0"/>
                <wp:positionH relativeFrom="page">
                  <wp:posOffset>408305</wp:posOffset>
                </wp:positionH>
                <wp:positionV relativeFrom="page">
                  <wp:posOffset>1659255</wp:posOffset>
                </wp:positionV>
                <wp:extent cx="2225040" cy="3939540"/>
                <wp:effectExtent l="0" t="0" r="0" b="0"/>
                <wp:wrapNone/>
                <wp:docPr id="107374184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3939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76F9CC" w14:textId="77777777" w:rsidR="003B1993" w:rsidRPr="00CB650C" w:rsidRDefault="003B1993" w:rsidP="00B22F80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B59D484" w14:textId="77777777" w:rsidR="007023B1" w:rsidRPr="00A62355" w:rsidRDefault="003B1993" w:rsidP="007023B1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color w:val="E33C2D"/>
                              </w:rPr>
                              <w:br/>
                            </w:r>
                          </w:p>
                          <w:p w14:paraId="103A716C" w14:textId="77777777" w:rsidR="00FE1168" w:rsidRPr="00A62355" w:rsidRDefault="00FE1168" w:rsidP="00B6511F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  <w:p w14:paraId="2D1DE8D1" w14:textId="77777777" w:rsidR="0002709D" w:rsidRPr="00A62355" w:rsidRDefault="0002709D" w:rsidP="0002709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  <w:t>CHEF’S MARKET: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661EC7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Spaghetti &amp; </w:t>
                            </w:r>
                            <w:r w:rsidR="00761389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Meat sauce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with</w:t>
                            </w:r>
                          </w:p>
                          <w:p w14:paraId="6F7976AF" w14:textId="77777777" w:rsidR="0002709D" w:rsidRPr="00A62355" w:rsidRDefault="0002709D" w:rsidP="0002709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Breadstick    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$8.90</w:t>
                            </w:r>
                          </w:p>
                          <w:p w14:paraId="21CB12D5" w14:textId="77777777" w:rsidR="0002709D" w:rsidRPr="00A62355" w:rsidRDefault="0002709D" w:rsidP="0002709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olor w:val="FFC000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With 1 Side     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$9.99</w:t>
                            </w:r>
                          </w:p>
                          <w:p w14:paraId="069E4794" w14:textId="77777777" w:rsidR="00861ED4" w:rsidRPr="00A62355" w:rsidRDefault="00861ED4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012CB636" w14:textId="77777777" w:rsidR="00861ED4" w:rsidRPr="00A62355" w:rsidRDefault="00861ED4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14" w:name="_Hlk148081053"/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Sides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2B56E6FF" w14:textId="77777777" w:rsidR="00861ED4" w:rsidRPr="00A62355" w:rsidRDefault="00460098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Oven Roasted Potatoes</w:t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p w14:paraId="3FE89303" w14:textId="77777777" w:rsidR="00861ED4" w:rsidRPr="00A62355" w:rsidRDefault="00460098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Green Beans</w:t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p w14:paraId="585CBF48" w14:textId="77777777" w:rsidR="00861ED4" w:rsidRPr="00A62355" w:rsidRDefault="00333E75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Vegetable Medley</w:t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861ED4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  <w:t>$2.10</w:t>
                            </w:r>
                          </w:p>
                          <w:bookmarkEnd w:id="14"/>
                          <w:p w14:paraId="7922FF93" w14:textId="77777777" w:rsidR="00861ED4" w:rsidRPr="00A62355" w:rsidRDefault="00861ED4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4EB3A31C" w14:textId="77777777" w:rsidR="00460098" w:rsidRPr="00A62355" w:rsidRDefault="00460098" w:rsidP="00861ED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  <w:p w14:paraId="5C855AFD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3007262" w14:textId="77777777" w:rsidR="00460098" w:rsidRPr="00A62355" w:rsidRDefault="00460098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Grill special:</w:t>
                            </w:r>
                          </w:p>
                          <w:p w14:paraId="4330BE3E" w14:textId="77777777" w:rsidR="00460098" w:rsidRPr="00A62355" w:rsidRDefault="00D55436" w:rsidP="0046009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Brat</w:t>
                            </w:r>
                            <w:r w:rsidR="00374698"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 xml:space="preserve"> with Grilled Peppers or Grilled onions</w:t>
                            </w: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 xml:space="preserve"> &amp; Fries      </w:t>
                            </w:r>
                            <w:r w:rsidR="00C67420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4698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C00000"/>
                                <w:spacing w:val="0"/>
                                <w:sz w:val="24"/>
                                <w:szCs w:val="24"/>
                              </w:rPr>
                              <w:t>$5.00</w:t>
                            </w:r>
                            <w:r w:rsidR="00C67420" w:rsidRPr="00A62355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3FFF238C" w14:textId="77777777" w:rsidR="003B1993" w:rsidRPr="00CB650C" w:rsidRDefault="003B1993" w:rsidP="005A5166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1ECE" id="_x0000_s1031" type="#_x0000_t202" style="position:absolute;margin-left:32.15pt;margin-top:130.65pt;width:175.2pt;height:310.2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" filled="f" stroked="f" strokeweight="1pt">
                <v:stroke miterlimit="4"/>
                <v:textbox inset="4pt,4pt,4pt,4pt">
                  <w:txbxContent>
                    <w:p w14:paraId="4C76F9CC" w14:textId="77777777" w:rsidR="003B1993" w:rsidRPr="00CB650C" w:rsidRDefault="003B1993" w:rsidP="00B22F80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</w:p>
                    <w:p w14:paraId="0B59D484" w14:textId="77777777" w:rsidR="007023B1" w:rsidRPr="00A62355" w:rsidRDefault="003B1993" w:rsidP="007023B1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color w:val="E33C2D"/>
                        </w:rPr>
                        <w:br/>
                      </w:r>
                    </w:p>
                    <w:p w14:paraId="103A716C" w14:textId="77777777" w:rsidR="00FE1168" w:rsidRPr="00A62355" w:rsidRDefault="00FE1168" w:rsidP="00B6511F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4"/>
                          <w:szCs w:val="24"/>
                        </w:rPr>
                      </w:pPr>
                    </w:p>
                    <w:p w14:paraId="2D1DE8D1" w14:textId="77777777" w:rsidR="0002709D" w:rsidRPr="00A62355" w:rsidRDefault="0002709D" w:rsidP="0002709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4"/>
                          <w:szCs w:val="24"/>
                        </w:rPr>
                        <w:t>CHEF’S MARKET:</w:t>
                      </w:r>
                      <w:r w:rsidRPr="00A623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  <w:r w:rsidR="00661EC7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Spaghetti &amp; </w:t>
                      </w:r>
                      <w:r w:rsidR="00761389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Meat sauce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with</w:t>
                      </w:r>
                    </w:p>
                    <w:p w14:paraId="6F7976AF" w14:textId="77777777" w:rsidR="0002709D" w:rsidRPr="00A62355" w:rsidRDefault="0002709D" w:rsidP="0002709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Breadstick    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$8.90</w:t>
                      </w:r>
                    </w:p>
                    <w:p w14:paraId="21CB12D5" w14:textId="77777777" w:rsidR="0002709D" w:rsidRPr="00A62355" w:rsidRDefault="0002709D" w:rsidP="0002709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olor w:val="FFC000"/>
                          <w:position w:val="8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With 1 Side     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$9.99</w:t>
                      </w:r>
                    </w:p>
                    <w:p w14:paraId="069E4794" w14:textId="77777777" w:rsidR="00861ED4" w:rsidRPr="00A62355" w:rsidRDefault="00861ED4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012CB636" w14:textId="77777777" w:rsidR="00861ED4" w:rsidRPr="00A62355" w:rsidRDefault="00861ED4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15" w:name="_Hlk148081053"/>
                      <w:r w:rsidRPr="00A6235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Sides</w:t>
                      </w:r>
                      <w:r w:rsidRPr="00A623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2B56E6FF" w14:textId="77777777" w:rsidR="00861ED4" w:rsidRPr="00A62355" w:rsidRDefault="00460098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Oven Roasted Potatoes</w:t>
                      </w:r>
                      <w:r w:rsidR="00861ED4"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861ED4" w:rsidRPr="00A62355"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p w14:paraId="3FE89303" w14:textId="77777777" w:rsidR="00861ED4" w:rsidRPr="00A62355" w:rsidRDefault="00460098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>Green Beans</w:t>
                      </w:r>
                      <w:r w:rsidR="00861ED4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861ED4" w:rsidRPr="00A6235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</w:rPr>
                        <w:tab/>
                      </w:r>
                      <w:r w:rsidR="00861ED4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p w14:paraId="585CBF48" w14:textId="77777777" w:rsidR="00861ED4" w:rsidRPr="00A62355" w:rsidRDefault="00333E75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Vegetable Medley</w:t>
                      </w:r>
                      <w:r w:rsidR="00861ED4" w:rsidRPr="00A62355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ab/>
                      </w:r>
                      <w:r w:rsidR="00861ED4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  <w:t>$2.10</w:t>
                      </w:r>
                    </w:p>
                    <w:bookmarkEnd w:id="15"/>
                    <w:p w14:paraId="7922FF93" w14:textId="77777777" w:rsidR="00861ED4" w:rsidRPr="00A62355" w:rsidRDefault="00861ED4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4"/>
                          <w:szCs w:val="24"/>
                        </w:rPr>
                      </w:pPr>
                    </w:p>
                    <w:p w14:paraId="4EB3A31C" w14:textId="77777777" w:rsidR="00460098" w:rsidRPr="00A62355" w:rsidRDefault="00460098" w:rsidP="00861ED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4"/>
                          <w:szCs w:val="24"/>
                        </w:rPr>
                      </w:pPr>
                    </w:p>
                    <w:p w14:paraId="5C855AFD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03007262" w14:textId="77777777" w:rsidR="00460098" w:rsidRPr="00A62355" w:rsidRDefault="00460098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bCs/>
                          <w:color w:val="auto"/>
                          <w:position w:val="8"/>
                          <w:sz w:val="24"/>
                          <w:szCs w:val="24"/>
                        </w:rPr>
                      </w:pPr>
                      <w:r w:rsidRPr="00A62355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</w:rPr>
                        <w:t>Grill special:</w:t>
                      </w:r>
                    </w:p>
                    <w:p w14:paraId="4330BE3E" w14:textId="77777777" w:rsidR="00460098" w:rsidRPr="00A62355" w:rsidRDefault="00D55436" w:rsidP="0046009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position w:val="8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>Brat</w:t>
                      </w:r>
                      <w:r w:rsidR="00374698"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 xml:space="preserve"> with Grilled Peppers or Grilled onions</w:t>
                      </w:r>
                      <w:r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 xml:space="preserve"> &amp; Fries      </w:t>
                      </w:r>
                      <w:r w:rsidR="00C67420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 xml:space="preserve">  </w:t>
                      </w:r>
                      <w:r w:rsidR="00374698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C00000"/>
                          <w:spacing w:val="0"/>
                          <w:sz w:val="24"/>
                          <w:szCs w:val="24"/>
                        </w:rPr>
                        <w:t>$5.00</w:t>
                      </w:r>
                      <w:r w:rsidR="00C67420" w:rsidRPr="00A62355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3FFF238C" w14:textId="77777777" w:rsidR="003B1993" w:rsidRPr="00CB650C" w:rsidRDefault="003B1993" w:rsidP="005A5166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91F">
        <w:rPr>
          <w:noProof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4926C413" wp14:editId="6F3CEE62">
                <wp:simplePos x="0" y="0"/>
                <wp:positionH relativeFrom="margin">
                  <wp:posOffset>5029200</wp:posOffset>
                </wp:positionH>
                <wp:positionV relativeFrom="page">
                  <wp:posOffset>6172200</wp:posOffset>
                </wp:positionV>
                <wp:extent cx="1835150" cy="3642360"/>
                <wp:effectExtent l="0" t="0" r="0" b="0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3642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4414D24" w14:textId="77777777" w:rsidR="003B1993" w:rsidRPr="00CB650C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Grilled Chicken Breast</w:t>
                            </w:r>
                          </w:p>
                          <w:p w14:paraId="48393166" w14:textId="77777777" w:rsidR="003B1993" w:rsidRPr="00CB650C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Turkey Burger</w:t>
                            </w:r>
                          </w:p>
                          <w:p w14:paraId="5528EF4B" w14:textId="77777777" w:rsidR="003B1993" w:rsidRPr="00CB650C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 xml:space="preserve">Vegetable Plate </w:t>
                            </w:r>
                          </w:p>
                          <w:p w14:paraId="1E70F6E6" w14:textId="77777777" w:rsidR="003B1993" w:rsidRPr="00CB650C" w:rsidRDefault="003B1993" w:rsidP="00264240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 w14:paraId="6EBCA98C" w14:textId="77777777" w:rsidR="00296BCC" w:rsidRPr="00CB650C" w:rsidRDefault="00296BCC" w:rsidP="005A5166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C15173" w14:textId="77777777" w:rsidR="003B1993" w:rsidRPr="00CB650C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515E90B4" w14:textId="77777777" w:rsidR="003B1993" w:rsidRPr="00CB650C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C413" id="_x0000_s1032" type="#_x0000_t202" style="position:absolute;margin-left:396pt;margin-top:486pt;width:144.5pt;height:286.8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" filled="f" stroked="f" strokeweight="1pt">
                <v:stroke miterlimit="4"/>
                <v:textbox inset="4pt,4pt,4pt,4pt">
                  <w:txbxContent>
                    <w:p w14:paraId="34414D24" w14:textId="77777777" w:rsidR="003B1993" w:rsidRPr="00CB650C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Grilled Chicken Breast</w:t>
                      </w:r>
                    </w:p>
                    <w:p w14:paraId="48393166" w14:textId="77777777" w:rsidR="003B1993" w:rsidRPr="00CB650C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Turkey Burger</w:t>
                      </w:r>
                    </w:p>
                    <w:p w14:paraId="5528EF4B" w14:textId="77777777" w:rsidR="003B1993" w:rsidRPr="00CB650C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 xml:space="preserve">Vegetable Plate </w:t>
                      </w:r>
                    </w:p>
                    <w:p w14:paraId="1E70F6E6" w14:textId="77777777" w:rsidR="003B1993" w:rsidRPr="00CB650C" w:rsidRDefault="003B1993" w:rsidP="00264240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</w:p>
                    <w:p w14:paraId="6EBCA98C" w14:textId="77777777" w:rsidR="00296BCC" w:rsidRPr="00CB650C" w:rsidRDefault="00296BCC" w:rsidP="005A5166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6C15173" w14:textId="77777777" w:rsidR="003B1993" w:rsidRPr="00CB650C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515E90B4" w14:textId="77777777" w:rsidR="003B1993" w:rsidRPr="00CB650C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0F920B82" wp14:editId="70D02EE6">
                <wp:simplePos x="0" y="0"/>
                <wp:positionH relativeFrom="margin">
                  <wp:posOffset>568325</wp:posOffset>
                </wp:positionH>
                <wp:positionV relativeFrom="page">
                  <wp:posOffset>104775</wp:posOffset>
                </wp:positionV>
                <wp:extent cx="5339715" cy="601980"/>
                <wp:effectExtent l="0" t="0" r="0" b="7620"/>
                <wp:wrapNone/>
                <wp:docPr id="10737418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F8461" w14:textId="77777777" w:rsidR="00F44B0A" w:rsidRPr="00CB650C" w:rsidRDefault="00F44B0A" w:rsidP="00F44B0A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River’s Edge Cafe</w:t>
                            </w:r>
                          </w:p>
                          <w:p w14:paraId="3F561ECE" w14:textId="77777777" w:rsidR="003B1993" w:rsidRPr="00CB650C" w:rsidRDefault="003B1993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0B82" id="_x0000_s1033" type="#_x0000_t202" style="position:absolute;margin-left:44.75pt;margin-top:8.25pt;width:420.45pt;height:47.4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" filled="f" stroked="f" strokeweight="1pt">
                <v:stroke miterlimit="4"/>
                <v:textbox inset="0,0,0,0">
                  <w:txbxContent>
                    <w:p w14:paraId="050F8461" w14:textId="77777777" w:rsidR="00F44B0A" w:rsidRPr="00CB650C" w:rsidRDefault="00F44B0A" w:rsidP="00F44B0A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River’s Edge Cafe</w:t>
                      </w:r>
                    </w:p>
                    <w:p w14:paraId="3F561ECE" w14:textId="77777777" w:rsidR="003B1993" w:rsidRPr="00CB650C" w:rsidRDefault="003B1993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7DA421FD" wp14:editId="1CB8F19B">
                <wp:simplePos x="0" y="0"/>
                <wp:positionH relativeFrom="page">
                  <wp:posOffset>5209540</wp:posOffset>
                </wp:positionH>
                <wp:positionV relativeFrom="page">
                  <wp:posOffset>228600</wp:posOffset>
                </wp:positionV>
                <wp:extent cx="2333625" cy="1266825"/>
                <wp:effectExtent l="95250" t="95250" r="104775" b="104775"/>
                <wp:wrapNone/>
                <wp:docPr id="107374185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2A440BB1" w14:textId="77777777" w:rsidR="003B1993" w:rsidRPr="00CB650C" w:rsidRDefault="003B1993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 provide the following color-coded menu to assist those who are interested in making better nutritional choices:</w:t>
                            </w:r>
                          </w:p>
                          <w:p w14:paraId="0F8146B7" w14:textId="77777777" w:rsidR="00C45C64" w:rsidRPr="00CB650C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</w:p>
                          <w:p w14:paraId="6D82A3E8" w14:textId="77777777" w:rsidR="00C45C64" w:rsidRPr="00CB650C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color w:val="92D050"/>
                                <w:sz w:val="22"/>
                                <w:szCs w:val="22"/>
                              </w:rPr>
                              <w:t>Green Choose MORE often</w:t>
                            </w:r>
                          </w:p>
                          <w:p w14:paraId="47D6FBC8" w14:textId="77777777" w:rsidR="00C45C64" w:rsidRPr="00CB650C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color w:val="FFFF00"/>
                                <w:sz w:val="22"/>
                                <w:szCs w:val="22"/>
                              </w:rPr>
                              <w:t>Yellow choose in Moderation</w:t>
                            </w:r>
                          </w:p>
                          <w:p w14:paraId="1D861547" w14:textId="77777777" w:rsidR="00C45C64" w:rsidRPr="00CB650C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color w:val="C0504D" w:themeColor="accent2"/>
                                <w:sz w:val="22"/>
                                <w:szCs w:val="22"/>
                              </w:rPr>
                              <w:t>Red choose LESS often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21FD" id="_x0000_s1034" type="#_x0000_t202" style="position:absolute;margin-left:410.2pt;margin-top:18pt;width:183.75pt;height:99.7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&#13;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2A440BB1" w14:textId="77777777" w:rsidR="003B1993" w:rsidRPr="00CB650C" w:rsidRDefault="003B1993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 provide the following color-coded menu to assist those who are interested in making better nutritional choices:</w:t>
                      </w:r>
                    </w:p>
                    <w:p w14:paraId="0F8146B7" w14:textId="77777777" w:rsidR="00C45C64" w:rsidRPr="00CB650C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color w:val="76923C" w:themeColor="accent3" w:themeShade="BF"/>
                          <w:sz w:val="20"/>
                          <w:szCs w:val="20"/>
                        </w:rPr>
                      </w:pPr>
                    </w:p>
                    <w:p w14:paraId="6D82A3E8" w14:textId="77777777" w:rsidR="00C45C64" w:rsidRPr="00CB650C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color w:val="92D050"/>
                          <w:sz w:val="22"/>
                          <w:szCs w:val="22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color w:val="92D050"/>
                          <w:sz w:val="22"/>
                          <w:szCs w:val="22"/>
                        </w:rPr>
                        <w:t>Green Choose MORE often</w:t>
                      </w:r>
                    </w:p>
                    <w:p w14:paraId="47D6FBC8" w14:textId="77777777" w:rsidR="00C45C64" w:rsidRPr="00CB650C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color w:val="FFFF00"/>
                          <w:sz w:val="22"/>
                          <w:szCs w:val="22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color w:val="FFFF00"/>
                          <w:sz w:val="22"/>
                          <w:szCs w:val="22"/>
                        </w:rPr>
                        <w:t>Yellow choose in Moderation</w:t>
                      </w:r>
                    </w:p>
                    <w:p w14:paraId="1D861547" w14:textId="77777777" w:rsidR="00C45C64" w:rsidRPr="00CB650C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Theme="minorHAnsi" w:hAnsiTheme="minorHAnsi" w:cstheme="minorHAnsi"/>
                          <w:color w:val="C0504D" w:themeColor="accent2"/>
                          <w:sz w:val="22"/>
                          <w:szCs w:val="22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color w:val="C0504D" w:themeColor="accent2"/>
                          <w:sz w:val="22"/>
                          <w:szCs w:val="22"/>
                        </w:rPr>
                        <w:t>Red choose LESS 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53632" behindDoc="0" locked="0" layoutInCell="1" allowOverlap="1" wp14:anchorId="7E19832C" wp14:editId="33CA3435">
            <wp:simplePos x="0" y="0"/>
            <wp:positionH relativeFrom="page">
              <wp:posOffset>457200</wp:posOffset>
            </wp:positionH>
            <wp:positionV relativeFrom="page">
              <wp:posOffset>233045</wp:posOffset>
            </wp:positionV>
            <wp:extent cx="1333500" cy="904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4"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6F41AD98" wp14:editId="45AD7FFA">
                <wp:simplePos x="0" y="0"/>
                <wp:positionH relativeFrom="page">
                  <wp:posOffset>304800</wp:posOffset>
                </wp:positionH>
                <wp:positionV relativeFrom="page">
                  <wp:posOffset>1200150</wp:posOffset>
                </wp:positionV>
                <wp:extent cx="1480820" cy="171450"/>
                <wp:effectExtent l="0" t="0" r="5080" b="0"/>
                <wp:wrapNone/>
                <wp:docPr id="107374184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17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84AFB9" w14:textId="77777777" w:rsidR="003B1993" w:rsidRPr="00CB650C" w:rsidRDefault="003B1993" w:rsidP="00E9744F">
                            <w:pPr>
                              <w:pStyle w:val="PageCategor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640"/>
                                <w:tab w:val="clear" w:pos="2410"/>
                              </w:tabs>
                              <w:spacing w:line="240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caps w:val="0"/>
                                <w:color w:val="FEFEFE"/>
                                <w:spacing w:val="0"/>
                                <w:position w:val="10"/>
                              </w:rPr>
                              <w:t>Food Service and Catering by: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1AD98" id="_x0000_s1035" type="#_x0000_t202" style="position:absolute;margin-left:24pt;margin-top:94.5pt;width:116.6pt;height:13.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" filled="f" stroked="f" strokeweight="1pt">
                <v:stroke miterlimit="4"/>
                <v:textbox inset="0,0,0,0">
                  <w:txbxContent>
                    <w:p w14:paraId="4484AFB9" w14:textId="77777777" w:rsidR="003B1993" w:rsidRPr="00CB650C" w:rsidRDefault="003B1993" w:rsidP="00E9744F">
                      <w:pPr>
                        <w:pStyle w:val="PageCategor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640"/>
                          <w:tab w:val="clear" w:pos="2410"/>
                        </w:tabs>
                        <w:spacing w:line="240" w:lineRule="auto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caps w:val="0"/>
                          <w:color w:val="FEFEFE"/>
                          <w:spacing w:val="0"/>
                          <w:position w:val="10"/>
                        </w:rPr>
                        <w:t>Food Service and Catering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47488" behindDoc="0" locked="0" layoutInCell="1" allowOverlap="1" wp14:anchorId="2C13790E" wp14:editId="0217E2C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84465" cy="1504950"/>
            <wp:effectExtent l="0" t="0" r="6985" b="0"/>
            <wp:wrapTopAndBottom/>
            <wp:docPr id="2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2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6962E9B1" wp14:editId="12AC1481">
                <wp:simplePos x="0" y="0"/>
                <wp:positionH relativeFrom="page">
                  <wp:posOffset>5372100</wp:posOffset>
                </wp:positionH>
                <wp:positionV relativeFrom="page">
                  <wp:posOffset>5745480</wp:posOffset>
                </wp:positionV>
                <wp:extent cx="2094865" cy="388620"/>
                <wp:effectExtent l="0" t="1905" r="635" b="0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388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B9CC" w14:textId="77777777" w:rsidR="003B1993" w:rsidRPr="00CB650C" w:rsidRDefault="003B1993" w:rsidP="00170B9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waveline" w:sz="96" w:space="25" w:color="auto" w:frame="1"/>
                                <w:bar w:val="none" w:sz="0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Served Daily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E9B1" id="Rectangle 16" o:spid="_x0000_s1036" style="position:absolute;margin-left:423pt;margin-top:452.4pt;width:164.95pt;height:30.6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" fillcolor="#f2f2f2" stroked="f" strokeweight="1pt">
                <v:stroke miterlimit="4"/>
                <v:textbox inset="4pt,4pt,4pt,4pt">
                  <w:txbxContent>
                    <w:p w14:paraId="5293B9CC" w14:textId="77777777" w:rsidR="003B1993" w:rsidRPr="00CB650C" w:rsidRDefault="003B1993" w:rsidP="00170B9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waveline" w:sz="96" w:space="25" w:color="auto" w:frame="1"/>
                          <w:bar w:val="none" w:sz="0" w:color="auto"/>
                        </w:pBdr>
                        <w:shd w:val="clear" w:color="auto" w:fill="D9D9D9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Served Daily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E9B643D" wp14:editId="5A616E05">
                <wp:simplePos x="0" y="0"/>
                <wp:positionH relativeFrom="page">
                  <wp:posOffset>2887980</wp:posOffset>
                </wp:positionH>
                <wp:positionV relativeFrom="page">
                  <wp:posOffset>5745480</wp:posOffset>
                </wp:positionV>
                <wp:extent cx="212598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484" y="20400"/>
                    <wp:lineTo x="21484" y="0"/>
                    <wp:lineTo x="0" y="0"/>
                  </wp:wrapPolygon>
                </wp:wrapThrough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81866C" w14:textId="77777777" w:rsidR="003B1993" w:rsidRPr="00CB650C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643D" id="_x0000_s1037" style="position:absolute;margin-left:227.4pt;margin-top:452.4pt;width:167.4pt;height:2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" fillcolor="#eaeaea" stroked="f" strokeweight="1pt">
                <v:stroke miterlimit="4"/>
                <v:textbox inset="4pt,4pt,4pt,4pt">
                  <w:txbxContent>
                    <w:p w14:paraId="5781866C" w14:textId="77777777" w:rsidR="003B1993" w:rsidRPr="00CB650C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66C6AB60" wp14:editId="6EA981DA">
                <wp:simplePos x="0" y="0"/>
                <wp:positionH relativeFrom="page">
                  <wp:posOffset>464820</wp:posOffset>
                </wp:positionH>
                <wp:positionV relativeFrom="page">
                  <wp:posOffset>5737860</wp:posOffset>
                </wp:positionV>
                <wp:extent cx="2125980" cy="355600"/>
                <wp:effectExtent l="0" t="0" r="7620" b="6350"/>
                <wp:wrapSquare wrapText="bothSides"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55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88D7ED" w14:textId="77777777" w:rsidR="003B1993" w:rsidRPr="00CB650C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AB60" id="_x0000_s1038" style="position:absolute;margin-left:36.6pt;margin-top:451.8pt;width:167.4pt;height:28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" fillcolor="#eaeaea" stroked="f" strokeweight="1pt">
                <v:stroke miterlimit="4"/>
                <v:textbox inset="4pt,4pt,4pt,4pt">
                  <w:txbxContent>
                    <w:p w14:paraId="1688D7ED" w14:textId="77777777" w:rsidR="003B1993" w:rsidRPr="00CB650C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77E76B53" wp14:editId="040D34FC">
                <wp:simplePos x="0" y="0"/>
                <wp:positionH relativeFrom="page">
                  <wp:posOffset>5273040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613E8C" w14:textId="77777777" w:rsidR="003B1993" w:rsidRPr="00CB650C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6B53" id="_x0000_s1039" style="position:absolute;margin-left:415.2pt;margin-top:123.2pt;width:171.2pt;height:27.2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" fillcolor="#eaeaea" stroked="f" strokeweight="1pt">
                <v:stroke miterlimit="4"/>
                <v:textbox inset="4pt,4pt,4pt,4pt">
                  <w:txbxContent>
                    <w:p w14:paraId="45613E8C" w14:textId="77777777" w:rsidR="003B1993" w:rsidRPr="00CB650C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09B65555" wp14:editId="32F450AE">
                <wp:simplePos x="0" y="0"/>
                <wp:positionH relativeFrom="page">
                  <wp:posOffset>2895600</wp:posOffset>
                </wp:positionH>
                <wp:positionV relativeFrom="page">
                  <wp:posOffset>1564640</wp:posOffset>
                </wp:positionV>
                <wp:extent cx="211963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4" y="20250"/>
                    <wp:lineTo x="21354" y="0"/>
                    <wp:lineTo x="0" y="0"/>
                  </wp:wrapPolygon>
                </wp:wrapThrough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9A792" w14:textId="77777777" w:rsidR="003B1993" w:rsidRPr="00CB650C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65555" id="_x0000_s1040" style="position:absolute;margin-left:228pt;margin-top:123.2pt;width:166.9pt;height:27.2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" fillcolor="#eaeaea" stroked="f" strokeweight="1pt">
                <v:stroke miterlimit="4"/>
                <v:textbox inset="4pt,4pt,4pt,4pt">
                  <w:txbxContent>
                    <w:p w14:paraId="0359A792" w14:textId="77777777" w:rsidR="003B1993" w:rsidRPr="00CB650C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61C802E5" wp14:editId="5123E34E">
                <wp:simplePos x="0" y="0"/>
                <wp:positionH relativeFrom="page">
                  <wp:posOffset>457200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C180D3" w14:textId="77777777" w:rsidR="003B1993" w:rsidRPr="00CB650C" w:rsidRDefault="003B1993" w:rsidP="001F05B9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02E5" id="_x0000_s1041" style="position:absolute;margin-left:36pt;margin-top:123.2pt;width:171.2pt;height:27.2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" fillcolor="#eaeaea" stroked="f" strokeweight="1pt">
                <v:stroke miterlimit="4"/>
                <v:textbox inset="4pt,4pt,4pt,4pt">
                  <w:txbxContent>
                    <w:p w14:paraId="05C180D3" w14:textId="77777777" w:rsidR="003B1993" w:rsidRPr="00CB650C" w:rsidRDefault="003B1993" w:rsidP="001F05B9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B1993" w:rsidSect="008A6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720" w:bottom="1440" w:left="72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F2D6" w14:textId="77777777" w:rsidR="00371D67" w:rsidRDefault="0037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61A0C8D" w14:textId="77777777" w:rsidR="00371D67" w:rsidRDefault="0037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gona Heavy">
    <w:altName w:val="Calibri"/>
    <w:panose1 w:val="020B0604020202020204"/>
    <w:charset w:val="00"/>
    <w:family w:val="auto"/>
    <w:notTrueType/>
    <w:pitch w:val="variable"/>
    <w:sig w:usb0="00000001" w:usb1="00000023" w:usb2="00000000" w:usb3="00000000" w:csb0="00000093" w:csb1="00000000"/>
  </w:font>
  <w:font w:name="Sagona">
    <w:panose1 w:val="02010004040101010103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38B0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C706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CF58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E058" w14:textId="77777777" w:rsidR="00371D67" w:rsidRDefault="0037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ED8DBAF" w14:textId="77777777" w:rsidR="00371D67" w:rsidRDefault="0037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3F9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A0D8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97BC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865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64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29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9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A6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7B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AD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2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2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617931">
    <w:abstractNumId w:val="9"/>
  </w:num>
  <w:num w:numId="2" w16cid:durableId="1545556692">
    <w:abstractNumId w:val="7"/>
  </w:num>
  <w:num w:numId="3" w16cid:durableId="1411735172">
    <w:abstractNumId w:val="6"/>
  </w:num>
  <w:num w:numId="4" w16cid:durableId="1386569001">
    <w:abstractNumId w:val="5"/>
  </w:num>
  <w:num w:numId="5" w16cid:durableId="1999189522">
    <w:abstractNumId w:val="4"/>
  </w:num>
  <w:num w:numId="6" w16cid:durableId="306981485">
    <w:abstractNumId w:val="8"/>
  </w:num>
  <w:num w:numId="7" w16cid:durableId="1937908190">
    <w:abstractNumId w:val="3"/>
  </w:num>
  <w:num w:numId="8" w16cid:durableId="680425807">
    <w:abstractNumId w:val="2"/>
  </w:num>
  <w:num w:numId="9" w16cid:durableId="1828201946">
    <w:abstractNumId w:val="1"/>
  </w:num>
  <w:num w:numId="10" w16cid:durableId="194144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46"/>
    <w:rsid w:val="000019E0"/>
    <w:rsid w:val="00017AE0"/>
    <w:rsid w:val="0002201C"/>
    <w:rsid w:val="00024B9F"/>
    <w:rsid w:val="0002709D"/>
    <w:rsid w:val="000305BF"/>
    <w:rsid w:val="00034374"/>
    <w:rsid w:val="00042035"/>
    <w:rsid w:val="00046B49"/>
    <w:rsid w:val="000542A5"/>
    <w:rsid w:val="000556DD"/>
    <w:rsid w:val="00066128"/>
    <w:rsid w:val="0007286D"/>
    <w:rsid w:val="00073390"/>
    <w:rsid w:val="0008350D"/>
    <w:rsid w:val="000957A5"/>
    <w:rsid w:val="000B47EA"/>
    <w:rsid w:val="000B7DAA"/>
    <w:rsid w:val="000C27EF"/>
    <w:rsid w:val="000C38CB"/>
    <w:rsid w:val="000C39CA"/>
    <w:rsid w:val="000D1E1A"/>
    <w:rsid w:val="000D26F8"/>
    <w:rsid w:val="000D4BA2"/>
    <w:rsid w:val="000D6EF7"/>
    <w:rsid w:val="000E0839"/>
    <w:rsid w:val="000E106C"/>
    <w:rsid w:val="000E302F"/>
    <w:rsid w:val="000E44A9"/>
    <w:rsid w:val="000F2093"/>
    <w:rsid w:val="000F4D0C"/>
    <w:rsid w:val="00100D1D"/>
    <w:rsid w:val="00102B19"/>
    <w:rsid w:val="001049EC"/>
    <w:rsid w:val="00112481"/>
    <w:rsid w:val="0011640E"/>
    <w:rsid w:val="001165EC"/>
    <w:rsid w:val="00120E2C"/>
    <w:rsid w:val="00132AEC"/>
    <w:rsid w:val="001352FD"/>
    <w:rsid w:val="00141AA4"/>
    <w:rsid w:val="00147561"/>
    <w:rsid w:val="001509B1"/>
    <w:rsid w:val="00161AD3"/>
    <w:rsid w:val="00170B99"/>
    <w:rsid w:val="00170CB9"/>
    <w:rsid w:val="00173AA8"/>
    <w:rsid w:val="0019076C"/>
    <w:rsid w:val="0019570C"/>
    <w:rsid w:val="001A00C4"/>
    <w:rsid w:val="001A09A3"/>
    <w:rsid w:val="001B056B"/>
    <w:rsid w:val="001B0F78"/>
    <w:rsid w:val="001B303F"/>
    <w:rsid w:val="001B7C63"/>
    <w:rsid w:val="001D36DD"/>
    <w:rsid w:val="001E32AA"/>
    <w:rsid w:val="001E3D0B"/>
    <w:rsid w:val="001F0323"/>
    <w:rsid w:val="001F05B9"/>
    <w:rsid w:val="001F6B61"/>
    <w:rsid w:val="00205247"/>
    <w:rsid w:val="002077F1"/>
    <w:rsid w:val="002154FF"/>
    <w:rsid w:val="00216553"/>
    <w:rsid w:val="00217561"/>
    <w:rsid w:val="0023472D"/>
    <w:rsid w:val="00236A15"/>
    <w:rsid w:val="00245575"/>
    <w:rsid w:val="00247A61"/>
    <w:rsid w:val="00255556"/>
    <w:rsid w:val="00264240"/>
    <w:rsid w:val="002817DF"/>
    <w:rsid w:val="002903D3"/>
    <w:rsid w:val="00290D07"/>
    <w:rsid w:val="00292BAD"/>
    <w:rsid w:val="0029451A"/>
    <w:rsid w:val="00295E55"/>
    <w:rsid w:val="0029622B"/>
    <w:rsid w:val="00296BCC"/>
    <w:rsid w:val="002974B3"/>
    <w:rsid w:val="002B510D"/>
    <w:rsid w:val="002B7CD2"/>
    <w:rsid w:val="002C1651"/>
    <w:rsid w:val="002C51FE"/>
    <w:rsid w:val="002D7B8B"/>
    <w:rsid w:val="002E3571"/>
    <w:rsid w:val="002F1468"/>
    <w:rsid w:val="003016B9"/>
    <w:rsid w:val="00310FF3"/>
    <w:rsid w:val="00321018"/>
    <w:rsid w:val="00321705"/>
    <w:rsid w:val="00322843"/>
    <w:rsid w:val="003234FF"/>
    <w:rsid w:val="0033017E"/>
    <w:rsid w:val="0033060E"/>
    <w:rsid w:val="00331E97"/>
    <w:rsid w:val="00333682"/>
    <w:rsid w:val="00333E75"/>
    <w:rsid w:val="00335C78"/>
    <w:rsid w:val="003369C2"/>
    <w:rsid w:val="003378F1"/>
    <w:rsid w:val="00337B33"/>
    <w:rsid w:val="003463C9"/>
    <w:rsid w:val="003536F2"/>
    <w:rsid w:val="0035654D"/>
    <w:rsid w:val="00370B8A"/>
    <w:rsid w:val="00371D67"/>
    <w:rsid w:val="00374698"/>
    <w:rsid w:val="00374AD7"/>
    <w:rsid w:val="00384F33"/>
    <w:rsid w:val="00391463"/>
    <w:rsid w:val="00397029"/>
    <w:rsid w:val="003978A8"/>
    <w:rsid w:val="00397D8F"/>
    <w:rsid w:val="003A0AB0"/>
    <w:rsid w:val="003B1202"/>
    <w:rsid w:val="003B1993"/>
    <w:rsid w:val="003C2E29"/>
    <w:rsid w:val="003E001A"/>
    <w:rsid w:val="003E2EE3"/>
    <w:rsid w:val="003E4216"/>
    <w:rsid w:val="003E6D67"/>
    <w:rsid w:val="003F330C"/>
    <w:rsid w:val="004104FB"/>
    <w:rsid w:val="004115CB"/>
    <w:rsid w:val="00412663"/>
    <w:rsid w:val="0041344A"/>
    <w:rsid w:val="004151D3"/>
    <w:rsid w:val="00425E96"/>
    <w:rsid w:val="0042757E"/>
    <w:rsid w:val="00434B1E"/>
    <w:rsid w:val="004364C2"/>
    <w:rsid w:val="00437E93"/>
    <w:rsid w:val="00450229"/>
    <w:rsid w:val="00454092"/>
    <w:rsid w:val="004564E3"/>
    <w:rsid w:val="004572B0"/>
    <w:rsid w:val="00460098"/>
    <w:rsid w:val="00465393"/>
    <w:rsid w:val="00474734"/>
    <w:rsid w:val="00486967"/>
    <w:rsid w:val="004922F8"/>
    <w:rsid w:val="00493E70"/>
    <w:rsid w:val="004A486C"/>
    <w:rsid w:val="004B6492"/>
    <w:rsid w:val="004B76A4"/>
    <w:rsid w:val="004C7500"/>
    <w:rsid w:val="004D13D1"/>
    <w:rsid w:val="004F153E"/>
    <w:rsid w:val="004F4A54"/>
    <w:rsid w:val="004F4A8E"/>
    <w:rsid w:val="005070C3"/>
    <w:rsid w:val="005071E3"/>
    <w:rsid w:val="005104EE"/>
    <w:rsid w:val="0051505E"/>
    <w:rsid w:val="00515150"/>
    <w:rsid w:val="00521787"/>
    <w:rsid w:val="0052431B"/>
    <w:rsid w:val="00540203"/>
    <w:rsid w:val="00546985"/>
    <w:rsid w:val="00546E17"/>
    <w:rsid w:val="0055502E"/>
    <w:rsid w:val="00557D8A"/>
    <w:rsid w:val="00561F58"/>
    <w:rsid w:val="00566F5B"/>
    <w:rsid w:val="0057345A"/>
    <w:rsid w:val="00573BB8"/>
    <w:rsid w:val="00576461"/>
    <w:rsid w:val="00584754"/>
    <w:rsid w:val="00592F59"/>
    <w:rsid w:val="005974E4"/>
    <w:rsid w:val="005A1118"/>
    <w:rsid w:val="005A2D5A"/>
    <w:rsid w:val="005A4DF7"/>
    <w:rsid w:val="005A5166"/>
    <w:rsid w:val="005A63F2"/>
    <w:rsid w:val="005B0084"/>
    <w:rsid w:val="005B0214"/>
    <w:rsid w:val="005B1050"/>
    <w:rsid w:val="005C00D7"/>
    <w:rsid w:val="005D2CAA"/>
    <w:rsid w:val="005D30DB"/>
    <w:rsid w:val="005D7296"/>
    <w:rsid w:val="005F5008"/>
    <w:rsid w:val="0061302A"/>
    <w:rsid w:val="00617F90"/>
    <w:rsid w:val="00620938"/>
    <w:rsid w:val="00620B14"/>
    <w:rsid w:val="00622E3A"/>
    <w:rsid w:val="00623B5C"/>
    <w:rsid w:val="00625536"/>
    <w:rsid w:val="00646311"/>
    <w:rsid w:val="00647F30"/>
    <w:rsid w:val="00651E15"/>
    <w:rsid w:val="00660FB1"/>
    <w:rsid w:val="00661EC7"/>
    <w:rsid w:val="00680D48"/>
    <w:rsid w:val="00687845"/>
    <w:rsid w:val="006A3FAE"/>
    <w:rsid w:val="006A56AE"/>
    <w:rsid w:val="006C540B"/>
    <w:rsid w:val="006D3D83"/>
    <w:rsid w:val="006E5360"/>
    <w:rsid w:val="006F0E3F"/>
    <w:rsid w:val="006F32F5"/>
    <w:rsid w:val="006F43FC"/>
    <w:rsid w:val="007023B1"/>
    <w:rsid w:val="00703834"/>
    <w:rsid w:val="00706C7C"/>
    <w:rsid w:val="00712B94"/>
    <w:rsid w:val="0072462D"/>
    <w:rsid w:val="00724D25"/>
    <w:rsid w:val="00732E2B"/>
    <w:rsid w:val="00735C89"/>
    <w:rsid w:val="00742A17"/>
    <w:rsid w:val="0075650C"/>
    <w:rsid w:val="00760315"/>
    <w:rsid w:val="00761389"/>
    <w:rsid w:val="00761C18"/>
    <w:rsid w:val="00766C20"/>
    <w:rsid w:val="00772C17"/>
    <w:rsid w:val="00773FE2"/>
    <w:rsid w:val="00795D19"/>
    <w:rsid w:val="007A0A47"/>
    <w:rsid w:val="007A2D96"/>
    <w:rsid w:val="007A40E8"/>
    <w:rsid w:val="007A64D7"/>
    <w:rsid w:val="007B11C9"/>
    <w:rsid w:val="007B2672"/>
    <w:rsid w:val="007D4E44"/>
    <w:rsid w:val="007E045B"/>
    <w:rsid w:val="007F6227"/>
    <w:rsid w:val="007F7654"/>
    <w:rsid w:val="0081566C"/>
    <w:rsid w:val="00823444"/>
    <w:rsid w:val="0083156A"/>
    <w:rsid w:val="0083263D"/>
    <w:rsid w:val="0083466C"/>
    <w:rsid w:val="008460D3"/>
    <w:rsid w:val="00847C53"/>
    <w:rsid w:val="00852FD1"/>
    <w:rsid w:val="00857C91"/>
    <w:rsid w:val="008606E2"/>
    <w:rsid w:val="00861ED4"/>
    <w:rsid w:val="00864A6C"/>
    <w:rsid w:val="00866D21"/>
    <w:rsid w:val="0087099F"/>
    <w:rsid w:val="00876C3E"/>
    <w:rsid w:val="00876DD4"/>
    <w:rsid w:val="00891311"/>
    <w:rsid w:val="0089166C"/>
    <w:rsid w:val="00897ABB"/>
    <w:rsid w:val="008A6089"/>
    <w:rsid w:val="008B346C"/>
    <w:rsid w:val="008B5597"/>
    <w:rsid w:val="008D2B24"/>
    <w:rsid w:val="008D2C50"/>
    <w:rsid w:val="008D3F90"/>
    <w:rsid w:val="008D5A1E"/>
    <w:rsid w:val="008E3290"/>
    <w:rsid w:val="008E72DD"/>
    <w:rsid w:val="0090534B"/>
    <w:rsid w:val="009101F9"/>
    <w:rsid w:val="009103AE"/>
    <w:rsid w:val="00916C10"/>
    <w:rsid w:val="00923EBE"/>
    <w:rsid w:val="009372E7"/>
    <w:rsid w:val="0093764D"/>
    <w:rsid w:val="00941A62"/>
    <w:rsid w:val="00945F73"/>
    <w:rsid w:val="0094665C"/>
    <w:rsid w:val="00950B46"/>
    <w:rsid w:val="00952C10"/>
    <w:rsid w:val="00954E8C"/>
    <w:rsid w:val="009575B8"/>
    <w:rsid w:val="00971F05"/>
    <w:rsid w:val="00980D89"/>
    <w:rsid w:val="0098161E"/>
    <w:rsid w:val="009A6FC2"/>
    <w:rsid w:val="009B2A8A"/>
    <w:rsid w:val="009B3BC5"/>
    <w:rsid w:val="009C5585"/>
    <w:rsid w:val="009C5683"/>
    <w:rsid w:val="009D0E27"/>
    <w:rsid w:val="009D34DD"/>
    <w:rsid w:val="009E2EBA"/>
    <w:rsid w:val="009F1EA7"/>
    <w:rsid w:val="00A000E0"/>
    <w:rsid w:val="00A00A6A"/>
    <w:rsid w:val="00A012E9"/>
    <w:rsid w:val="00A06C93"/>
    <w:rsid w:val="00A109C9"/>
    <w:rsid w:val="00A12BF3"/>
    <w:rsid w:val="00A17BF9"/>
    <w:rsid w:val="00A26134"/>
    <w:rsid w:val="00A265CE"/>
    <w:rsid w:val="00A318F9"/>
    <w:rsid w:val="00A400AC"/>
    <w:rsid w:val="00A42852"/>
    <w:rsid w:val="00A46D71"/>
    <w:rsid w:val="00A477D0"/>
    <w:rsid w:val="00A62355"/>
    <w:rsid w:val="00A97D17"/>
    <w:rsid w:val="00AA14AB"/>
    <w:rsid w:val="00AB0562"/>
    <w:rsid w:val="00AB55F9"/>
    <w:rsid w:val="00AC55BA"/>
    <w:rsid w:val="00AD7BC5"/>
    <w:rsid w:val="00B16F59"/>
    <w:rsid w:val="00B21B98"/>
    <w:rsid w:val="00B22F80"/>
    <w:rsid w:val="00B269FC"/>
    <w:rsid w:val="00B35466"/>
    <w:rsid w:val="00B374CA"/>
    <w:rsid w:val="00B37B54"/>
    <w:rsid w:val="00B6006A"/>
    <w:rsid w:val="00B60738"/>
    <w:rsid w:val="00B6511F"/>
    <w:rsid w:val="00B66336"/>
    <w:rsid w:val="00B670EC"/>
    <w:rsid w:val="00B73101"/>
    <w:rsid w:val="00B76300"/>
    <w:rsid w:val="00B86022"/>
    <w:rsid w:val="00B86996"/>
    <w:rsid w:val="00B86EE4"/>
    <w:rsid w:val="00B94B2E"/>
    <w:rsid w:val="00B97D8D"/>
    <w:rsid w:val="00BA08BF"/>
    <w:rsid w:val="00BA504A"/>
    <w:rsid w:val="00BA5D88"/>
    <w:rsid w:val="00BA686F"/>
    <w:rsid w:val="00BD4D00"/>
    <w:rsid w:val="00BD5748"/>
    <w:rsid w:val="00BD70ED"/>
    <w:rsid w:val="00BE4F89"/>
    <w:rsid w:val="00BE75A2"/>
    <w:rsid w:val="00BF07DA"/>
    <w:rsid w:val="00BF0B3A"/>
    <w:rsid w:val="00C026C3"/>
    <w:rsid w:val="00C029E0"/>
    <w:rsid w:val="00C0480F"/>
    <w:rsid w:val="00C12EC4"/>
    <w:rsid w:val="00C2259F"/>
    <w:rsid w:val="00C4516F"/>
    <w:rsid w:val="00C45C64"/>
    <w:rsid w:val="00C62CFF"/>
    <w:rsid w:val="00C649FE"/>
    <w:rsid w:val="00C67420"/>
    <w:rsid w:val="00C806BE"/>
    <w:rsid w:val="00C8761A"/>
    <w:rsid w:val="00C96074"/>
    <w:rsid w:val="00CA6957"/>
    <w:rsid w:val="00CB41C4"/>
    <w:rsid w:val="00CB650C"/>
    <w:rsid w:val="00CE118A"/>
    <w:rsid w:val="00CF3DF0"/>
    <w:rsid w:val="00D00CC1"/>
    <w:rsid w:val="00D02D02"/>
    <w:rsid w:val="00D11FCC"/>
    <w:rsid w:val="00D1417E"/>
    <w:rsid w:val="00D2232F"/>
    <w:rsid w:val="00D3132B"/>
    <w:rsid w:val="00D35EA9"/>
    <w:rsid w:val="00D3625E"/>
    <w:rsid w:val="00D45DC5"/>
    <w:rsid w:val="00D55436"/>
    <w:rsid w:val="00D5583E"/>
    <w:rsid w:val="00D574F8"/>
    <w:rsid w:val="00D95C49"/>
    <w:rsid w:val="00DA5B76"/>
    <w:rsid w:val="00DB0A09"/>
    <w:rsid w:val="00DB6859"/>
    <w:rsid w:val="00DC6820"/>
    <w:rsid w:val="00DD5ECA"/>
    <w:rsid w:val="00DD6935"/>
    <w:rsid w:val="00DE2B45"/>
    <w:rsid w:val="00DF2603"/>
    <w:rsid w:val="00E013D8"/>
    <w:rsid w:val="00E0255B"/>
    <w:rsid w:val="00E05CD0"/>
    <w:rsid w:val="00E21392"/>
    <w:rsid w:val="00E24D24"/>
    <w:rsid w:val="00E255CD"/>
    <w:rsid w:val="00E261DE"/>
    <w:rsid w:val="00E6090D"/>
    <w:rsid w:val="00E60F6A"/>
    <w:rsid w:val="00E61252"/>
    <w:rsid w:val="00E94F0D"/>
    <w:rsid w:val="00E9744F"/>
    <w:rsid w:val="00EA1ACF"/>
    <w:rsid w:val="00EA2C26"/>
    <w:rsid w:val="00EA2D6D"/>
    <w:rsid w:val="00EA59BD"/>
    <w:rsid w:val="00EA6C87"/>
    <w:rsid w:val="00EB43C6"/>
    <w:rsid w:val="00EC2B3F"/>
    <w:rsid w:val="00EC35EE"/>
    <w:rsid w:val="00ED2524"/>
    <w:rsid w:val="00ED6949"/>
    <w:rsid w:val="00EF0253"/>
    <w:rsid w:val="00EF0E44"/>
    <w:rsid w:val="00EF6BF4"/>
    <w:rsid w:val="00F01A2C"/>
    <w:rsid w:val="00F044ED"/>
    <w:rsid w:val="00F06D8F"/>
    <w:rsid w:val="00F10CA3"/>
    <w:rsid w:val="00F11B23"/>
    <w:rsid w:val="00F15AE7"/>
    <w:rsid w:val="00F207E2"/>
    <w:rsid w:val="00F22FBC"/>
    <w:rsid w:val="00F31A7E"/>
    <w:rsid w:val="00F342FA"/>
    <w:rsid w:val="00F44765"/>
    <w:rsid w:val="00F44B0A"/>
    <w:rsid w:val="00F53A42"/>
    <w:rsid w:val="00F62BE6"/>
    <w:rsid w:val="00F6373C"/>
    <w:rsid w:val="00F64E8E"/>
    <w:rsid w:val="00F65985"/>
    <w:rsid w:val="00F717CB"/>
    <w:rsid w:val="00F761BE"/>
    <w:rsid w:val="00F92A68"/>
    <w:rsid w:val="00FA7198"/>
    <w:rsid w:val="00FB4E1C"/>
    <w:rsid w:val="00FC01DF"/>
    <w:rsid w:val="00FD0132"/>
    <w:rsid w:val="00FD065C"/>
    <w:rsid w:val="00FD4CBE"/>
    <w:rsid w:val="00FD4E0B"/>
    <w:rsid w:val="00FD5D1B"/>
    <w:rsid w:val="00FE1168"/>
    <w:rsid w:val="00FE159A"/>
    <w:rsid w:val="00FE2FFD"/>
    <w:rsid w:val="00FF391F"/>
    <w:rsid w:val="00FF634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EC30B"/>
  <w15:docId w15:val="{60812BA6-924A-8545-B0D6-ED8EE5F4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="Arial Unicode MS" w:hAnsi="Segoe UI Ligh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F90"/>
    <w:rPr>
      <w:rFonts w:cs="Times New Roman"/>
      <w:u w:val="single"/>
    </w:rPr>
  </w:style>
  <w:style w:type="paragraph" w:customStyle="1" w:styleId="LabelDark">
    <w:name w:val="Label Dark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utura Bold" w:hAnsi="Futura Bold" w:cs="Arial Unicode MS"/>
      <w:color w:val="000000"/>
      <w:spacing w:val="12"/>
      <w:sz w:val="20"/>
      <w:szCs w:val="20"/>
    </w:rPr>
  </w:style>
  <w:style w:type="paragraph" w:customStyle="1" w:styleId="Subhead">
    <w:name w:val="Sub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000000"/>
      <w:spacing w:val="9"/>
      <w:position w:val="8"/>
      <w:sz w:val="32"/>
      <w:szCs w:val="32"/>
    </w:rPr>
  </w:style>
  <w:style w:type="paragraph" w:customStyle="1" w:styleId="Bodycopy">
    <w:name w:val="Body cop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" w:hAnsi="Futura" w:cs="Arial Unicode MS"/>
      <w:color w:val="000000"/>
      <w:position w:val="8"/>
      <w:sz w:val="20"/>
      <w:szCs w:val="20"/>
    </w:rPr>
  </w:style>
  <w:style w:type="paragraph" w:customStyle="1" w:styleId="WeekdayHead">
    <w:name w:val="Weekday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agona Heavy" w:hAnsi="Sagona Heavy" w:cs="Arial Unicode MS"/>
      <w:color w:val="000000"/>
      <w:position w:val="-4"/>
      <w:sz w:val="26"/>
      <w:szCs w:val="26"/>
    </w:rPr>
  </w:style>
  <w:style w:type="paragraph" w:customStyle="1" w:styleId="SubHead0">
    <w:name w:val="Sub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character" w:customStyle="1" w:styleId="RED">
    <w:name w:val="RED"/>
    <w:uiPriority w:val="99"/>
    <w:rsid w:val="008D3F90"/>
    <w:rPr>
      <w:rFonts w:ascii="Futura Bold" w:hAnsi="Futura Bold"/>
      <w:color w:val="E33C2D"/>
      <w:position w:val="2"/>
      <w:sz w:val="28"/>
      <w:lang w:val="en-US"/>
    </w:rPr>
  </w:style>
  <w:style w:type="character" w:customStyle="1" w:styleId="GREEN">
    <w:name w:val="GREEN"/>
    <w:uiPriority w:val="99"/>
    <w:rsid w:val="008D3F90"/>
    <w:rPr>
      <w:rFonts w:ascii="Futura Bold" w:hAnsi="Futura Bold"/>
      <w:color w:val="9DA600"/>
      <w:position w:val="2"/>
      <w:sz w:val="28"/>
      <w:lang w:val="en-US"/>
    </w:rPr>
  </w:style>
  <w:style w:type="character" w:customStyle="1" w:styleId="YELLOW">
    <w:name w:val="YELLOW"/>
    <w:uiPriority w:val="99"/>
    <w:rsid w:val="008D3F90"/>
    <w:rPr>
      <w:rFonts w:ascii="Futura Bold" w:hAnsi="Futura Bold"/>
      <w:color w:val="FFC504"/>
      <w:position w:val="2"/>
      <w:sz w:val="28"/>
      <w:lang w:val="en-US"/>
    </w:rPr>
  </w:style>
  <w:style w:type="paragraph" w:customStyle="1" w:styleId="DailySpecial">
    <w:name w:val="Daily Special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4AB5D0"/>
      <w:spacing w:val="11"/>
      <w:position w:val="8"/>
      <w:sz w:val="16"/>
      <w:szCs w:val="16"/>
    </w:rPr>
  </w:style>
  <w:style w:type="paragraph" w:customStyle="1" w:styleId="BistroNumber">
    <w:name w:val="Bistro Number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4AB5D0"/>
      <w:spacing w:val="16"/>
      <w:position w:val="10"/>
      <w:sz w:val="24"/>
      <w:szCs w:val="24"/>
    </w:rPr>
  </w:style>
  <w:style w:type="paragraph" w:customStyle="1" w:styleId="PageCategory">
    <w:name w:val="Page Categor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"/>
        <w:tab w:val="left" w:pos="241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paragraph" w:customStyle="1" w:styleId="Headline1">
    <w:name w:val="Headline 1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192" w:lineRule="auto"/>
    </w:pPr>
    <w:rPr>
      <w:rFonts w:ascii="Sagona" w:hAnsi="Sagona" w:cs="Arial Unicode MS"/>
      <w:b/>
      <w:bCs/>
      <w:color w:val="FEFEFE"/>
      <w:position w:val="10"/>
      <w:sz w:val="88"/>
      <w:szCs w:val="88"/>
    </w:rPr>
  </w:style>
  <w:style w:type="paragraph" w:styleId="Date">
    <w:name w:val="Date"/>
    <w:basedOn w:val="Normal"/>
    <w:link w:val="DateChar"/>
    <w:uiPriority w:val="99"/>
    <w:rsid w:val="008D3F90"/>
    <w:pPr>
      <w:spacing w:line="192" w:lineRule="auto"/>
      <w:jc w:val="right"/>
    </w:pPr>
    <w:rPr>
      <w:rFonts w:ascii="Sagona" w:hAnsi="Sagona" w:cs="Arial Unicode MS"/>
      <w:b/>
      <w:bCs/>
      <w:color w:val="FEFEFE"/>
      <w:position w:val="10"/>
      <w:sz w:val="48"/>
      <w:szCs w:val="4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08B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F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F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8B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sh/Desktop/Phillips%20Cycle%201%20Sept%2030th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119C-491A-46BC-ADC7-6A0E31B5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Phillips Cycle 1 Sept 30th 2024.dotx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Wright</dc:creator>
  <cp:keywords/>
  <dc:description/>
  <cp:lastModifiedBy>Trish Wright</cp:lastModifiedBy>
  <cp:revision>1</cp:revision>
  <cp:lastPrinted>2023-04-25T18:40:00Z</cp:lastPrinted>
  <dcterms:created xsi:type="dcterms:W3CDTF">2024-09-30T01:59:00Z</dcterms:created>
  <dcterms:modified xsi:type="dcterms:W3CDTF">2024-09-30T01:59:00Z</dcterms:modified>
</cp:coreProperties>
</file>